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0B" w:rsidRDefault="00AA690B" w:rsidP="007020F3">
      <w:pPr>
        <w:pStyle w:val="Titolo1"/>
        <w:spacing w:before="120"/>
        <w:jc w:val="left"/>
        <w:rPr>
          <w:b/>
          <w:sz w:val="22"/>
          <w:szCs w:val="22"/>
          <w:u w:val="single"/>
        </w:rPr>
      </w:pPr>
      <w:bookmarkStart w:id="0" w:name="_GoBack"/>
      <w:bookmarkEnd w:id="0"/>
    </w:p>
    <w:p w:rsidR="007020F3" w:rsidRPr="00392422" w:rsidRDefault="009F6022" w:rsidP="005B7838">
      <w:pPr>
        <w:pStyle w:val="Titolo1"/>
        <w:spacing w:before="120" w:line="360" w:lineRule="auto"/>
        <w:ind w:left="1418" w:hanging="1418"/>
        <w:jc w:val="both"/>
        <w:rPr>
          <w:b/>
          <w:sz w:val="20"/>
          <w:u w:val="single"/>
        </w:rPr>
      </w:pPr>
      <w:r>
        <w:rPr>
          <w:b/>
          <w:sz w:val="22"/>
          <w:szCs w:val="22"/>
          <w:u w:val="single"/>
        </w:rPr>
        <w:t>Allegato A</w:t>
      </w:r>
      <w:r w:rsidR="00AE1BA4">
        <w:rPr>
          <w:b/>
          <w:sz w:val="22"/>
          <w:szCs w:val="22"/>
          <w:u w:val="single"/>
        </w:rPr>
        <w:t>2 al Disciplinare</w:t>
      </w:r>
      <w:r w:rsidR="007020F3" w:rsidRPr="00030F53">
        <w:rPr>
          <w:b/>
          <w:sz w:val="22"/>
          <w:szCs w:val="22"/>
        </w:rPr>
        <w:t xml:space="preserve"> –</w:t>
      </w:r>
      <w:r w:rsidR="00030F53">
        <w:rPr>
          <w:b/>
          <w:sz w:val="22"/>
          <w:szCs w:val="22"/>
        </w:rPr>
        <w:t xml:space="preserve"> </w:t>
      </w:r>
      <w:r w:rsidR="00AE1BA4">
        <w:rPr>
          <w:b/>
          <w:sz w:val="22"/>
          <w:szCs w:val="22"/>
        </w:rPr>
        <w:t>DICHIARAZIONE SOSTITUTIVA DEL CERTIFICATO DELLA CCIAA</w:t>
      </w:r>
    </w:p>
    <w:p w:rsidR="00C76BBC" w:rsidRDefault="00C76BBC" w:rsidP="00C76BBC"/>
    <w:p w:rsidR="00C76BBC" w:rsidRPr="006C407D" w:rsidRDefault="00553E8F" w:rsidP="00C76BBC">
      <w:pPr>
        <w:pStyle w:val="Titolo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SERVIZIO DI TRASPORTO E RECUPERO DI RIFIUTI DA SPAZZAMENTO</w:t>
      </w:r>
      <w:r w:rsidR="001B1371">
        <w:rPr>
          <w:b/>
          <w:sz w:val="22"/>
          <w:szCs w:val="22"/>
        </w:rPr>
        <w:t xml:space="preserve"> STRADALE </w:t>
      </w:r>
      <w:r>
        <w:rPr>
          <w:b/>
          <w:sz w:val="22"/>
          <w:szCs w:val="22"/>
        </w:rPr>
        <w:t xml:space="preserve">– </w:t>
      </w:r>
      <w:r w:rsidRPr="00812363">
        <w:rPr>
          <w:b/>
          <w:sz w:val="22"/>
          <w:szCs w:val="22"/>
        </w:rPr>
        <w:t>CIG</w:t>
      </w:r>
      <w:r w:rsidRPr="00812363">
        <w:rPr>
          <w:sz w:val="22"/>
          <w:szCs w:val="22"/>
        </w:rPr>
        <w:t xml:space="preserve"> </w:t>
      </w:r>
      <w:r w:rsidR="00812363" w:rsidRPr="00812363">
        <w:rPr>
          <w:rStyle w:val="Enfasigrassetto"/>
          <w:bCs w:val="0"/>
          <w:sz w:val="22"/>
          <w:szCs w:val="22"/>
        </w:rPr>
        <w:t>6876437752</w:t>
      </w:r>
    </w:p>
    <w:p w:rsidR="007020F3" w:rsidRPr="00392422" w:rsidRDefault="007020F3" w:rsidP="007020F3">
      <w:pPr>
        <w:pStyle w:val="Titolo1"/>
        <w:spacing w:before="120"/>
        <w:jc w:val="left"/>
        <w:rPr>
          <w:sz w:val="22"/>
          <w:szCs w:val="22"/>
        </w:rPr>
      </w:pPr>
    </w:p>
    <w:p w:rsidR="00392422" w:rsidRDefault="00AE1BA4" w:rsidP="0076183C">
      <w:pPr>
        <w:autoSpaceDE w:val="0"/>
        <w:autoSpaceDN w:val="0"/>
        <w:adjustRightInd w:val="0"/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DICHIARAZIONE SOSTITUTIVA</w:t>
      </w:r>
      <w:r w:rsidR="00FB4710">
        <w:rPr>
          <w:b/>
          <w:bCs/>
          <w:sz w:val="22"/>
          <w:szCs w:val="22"/>
        </w:rPr>
        <w:t xml:space="preserve"> </w:t>
      </w:r>
    </w:p>
    <w:p w:rsidR="00FB4710" w:rsidRPr="00FB4710" w:rsidRDefault="00FB4710" w:rsidP="0076183C">
      <w:pPr>
        <w:autoSpaceDE w:val="0"/>
        <w:autoSpaceDN w:val="0"/>
        <w:adjustRightInd w:val="0"/>
        <w:spacing w:before="120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EX D.P.R. N. 445/2000</w:t>
      </w:r>
    </w:p>
    <w:p w:rsidR="00392422" w:rsidRPr="00392422" w:rsidRDefault="00392422" w:rsidP="0039242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392422" w:rsidRPr="00392422" w:rsidRDefault="0076183C" w:rsidP="001F7EA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392422" w:rsidRPr="00392422">
        <w:rPr>
          <w:sz w:val="22"/>
          <w:szCs w:val="22"/>
        </w:rPr>
        <w:t xml:space="preserve">l sottoscritto _______________________________________________ nato il _____________ a_______________________________(____) codice fiscale </w:t>
      </w:r>
      <w:r w:rsidR="00392422">
        <w:rPr>
          <w:sz w:val="22"/>
          <w:szCs w:val="22"/>
        </w:rPr>
        <w:t xml:space="preserve">_________________________ </w:t>
      </w:r>
      <w:r w:rsidR="00392422" w:rsidRPr="00392422">
        <w:rPr>
          <w:sz w:val="22"/>
          <w:szCs w:val="22"/>
        </w:rPr>
        <w:t xml:space="preserve">in qualità di ________________________________ della </w:t>
      </w:r>
      <w:r>
        <w:rPr>
          <w:sz w:val="22"/>
          <w:szCs w:val="22"/>
        </w:rPr>
        <w:t>impresa</w:t>
      </w:r>
      <w:r w:rsidR="00392422" w:rsidRPr="00392422">
        <w:rPr>
          <w:sz w:val="22"/>
          <w:szCs w:val="22"/>
        </w:rPr>
        <w:t xml:space="preserve"> _____________________________</w:t>
      </w:r>
      <w:r w:rsidR="00392422">
        <w:rPr>
          <w:sz w:val="22"/>
          <w:szCs w:val="22"/>
        </w:rPr>
        <w:t xml:space="preserve"> </w:t>
      </w:r>
      <w:r w:rsidR="00392422" w:rsidRPr="00392422">
        <w:rPr>
          <w:sz w:val="22"/>
          <w:szCs w:val="22"/>
        </w:rPr>
        <w:t>con sede legale a_______________________</w:t>
      </w:r>
      <w:r w:rsidR="00392422">
        <w:rPr>
          <w:sz w:val="22"/>
          <w:szCs w:val="22"/>
        </w:rPr>
        <w:t>________in__________</w:t>
      </w:r>
      <w:r w:rsidR="00392422" w:rsidRPr="00392422">
        <w:rPr>
          <w:sz w:val="22"/>
          <w:szCs w:val="22"/>
        </w:rPr>
        <w:t>_____________________</w:t>
      </w:r>
      <w:r w:rsidR="00392422">
        <w:rPr>
          <w:sz w:val="22"/>
          <w:szCs w:val="22"/>
        </w:rPr>
        <w:t xml:space="preserve"> </w:t>
      </w:r>
      <w:r w:rsidR="00392422" w:rsidRPr="00392422">
        <w:rPr>
          <w:sz w:val="22"/>
          <w:szCs w:val="22"/>
        </w:rPr>
        <w:t>codice fiscale n. _____</w:t>
      </w:r>
      <w:r w:rsidR="00392422">
        <w:rPr>
          <w:sz w:val="22"/>
          <w:szCs w:val="22"/>
        </w:rPr>
        <w:t>__</w:t>
      </w:r>
      <w:r w:rsidR="00392422" w:rsidRPr="00392422">
        <w:rPr>
          <w:sz w:val="22"/>
          <w:szCs w:val="22"/>
        </w:rPr>
        <w:t>_______________ partita IVA n._____________</w:t>
      </w:r>
      <w:r w:rsidR="00392422">
        <w:rPr>
          <w:sz w:val="22"/>
          <w:szCs w:val="22"/>
        </w:rPr>
        <w:t>____</w:t>
      </w:r>
      <w:r w:rsidR="00392422" w:rsidRPr="00392422">
        <w:rPr>
          <w:sz w:val="22"/>
          <w:szCs w:val="22"/>
        </w:rPr>
        <w:t>____________</w:t>
      </w:r>
      <w:r w:rsidR="00392422">
        <w:rPr>
          <w:sz w:val="22"/>
          <w:szCs w:val="22"/>
        </w:rPr>
        <w:t>__</w:t>
      </w:r>
      <w:r w:rsidR="00392422" w:rsidRPr="00392422">
        <w:rPr>
          <w:sz w:val="22"/>
          <w:szCs w:val="22"/>
        </w:rPr>
        <w:t>,</w:t>
      </w:r>
    </w:p>
    <w:p w:rsidR="0076183C" w:rsidRDefault="0076183C" w:rsidP="001F7E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183C" w:rsidRPr="0076183C" w:rsidRDefault="0076183C" w:rsidP="0076183C">
      <w:pPr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</w:p>
    <w:p w:rsidR="00F70007" w:rsidRDefault="00F70007" w:rsidP="00F700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607659" w:rsidRDefault="00607659" w:rsidP="00F7000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70007" w:rsidRPr="00607659" w:rsidRDefault="00607659" w:rsidP="00607659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ai sensi degli artt. 46 e 47 del d.P.R. n. 445/00 e consapevole delle sanzioni penali previste per le ipotesi di falsità in atti e dichiarazioni mendaci anche ai sensi dell’art. 76 del medesimo d.P.R.</w:t>
      </w:r>
    </w:p>
    <w:p w:rsidR="00607659" w:rsidRDefault="00607659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E1BA4" w:rsidRDefault="003739A1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="00AE1BA4">
        <w:rPr>
          <w:sz w:val="22"/>
          <w:szCs w:val="22"/>
        </w:rPr>
        <w:t>di essere iscritto</w:t>
      </w:r>
      <w:r w:rsidR="005B7838">
        <w:rPr>
          <w:sz w:val="22"/>
          <w:szCs w:val="22"/>
        </w:rPr>
        <w:t xml:space="preserve"> al registro delle imprese tenuto dalla Camera di Commercio, Industria, Agricoltura e Artigianato di ___________________ per le seguenti attività________________________________________________________________________________________________________________________________________________________________________________________________________________________________</w:t>
      </w:r>
    </w:p>
    <w:p w:rsidR="003739A1" w:rsidRDefault="003739A1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</w:t>
      </w:r>
      <w:r w:rsidRPr="003739A1">
        <w:rPr>
          <w:b/>
          <w:i/>
          <w:sz w:val="22"/>
          <w:szCs w:val="22"/>
        </w:rPr>
        <w:t xml:space="preserve">[N.B. – per operatori di </w:t>
      </w:r>
      <w:r>
        <w:rPr>
          <w:b/>
          <w:i/>
          <w:sz w:val="22"/>
          <w:szCs w:val="22"/>
        </w:rPr>
        <w:t>Stati diversi dall’Italia</w:t>
      </w:r>
      <w:r w:rsidRPr="003739A1">
        <w:rPr>
          <w:b/>
          <w:i/>
          <w:sz w:val="22"/>
          <w:szCs w:val="22"/>
        </w:rPr>
        <w:t>]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di essere iscritto al seguente registro ___________________ dello Stato _____________________________________________ per le seguenti attività________________________________________________________________________________________________________________________________________________________________________________________________________________________________</w:t>
      </w:r>
    </w:p>
    <w:p w:rsidR="00AE1BA4" w:rsidRDefault="00AE1BA4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39A1" w:rsidRDefault="003739A1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□ che le informazioni rilevanti per la partecipa</w:t>
      </w:r>
      <w:r w:rsidR="00FB4710">
        <w:rPr>
          <w:sz w:val="22"/>
          <w:szCs w:val="22"/>
        </w:rPr>
        <w:t xml:space="preserve">zione alla procedura e inerenti </w:t>
      </w:r>
      <w:r>
        <w:rPr>
          <w:sz w:val="22"/>
          <w:szCs w:val="22"/>
        </w:rPr>
        <w:t xml:space="preserve">alla struttura societaria (oggetto sociale, sedi, amministratori, titolari del potere di rappresentanza, direttori tecnici, </w:t>
      </w:r>
      <w:r>
        <w:rPr>
          <w:i/>
          <w:sz w:val="22"/>
          <w:szCs w:val="22"/>
        </w:rPr>
        <w:t>anche cessati nell’anno precedente</w:t>
      </w:r>
      <w:r>
        <w:rPr>
          <w:sz w:val="22"/>
          <w:szCs w:val="22"/>
        </w:rPr>
        <w:t xml:space="preserve">, </w:t>
      </w:r>
      <w:r w:rsidR="00FB4710">
        <w:rPr>
          <w:sz w:val="22"/>
          <w:szCs w:val="22"/>
        </w:rPr>
        <w:t>poteri di questi ultimi soggetti, compagine sociale</w:t>
      </w:r>
      <w:r>
        <w:rPr>
          <w:sz w:val="22"/>
          <w:szCs w:val="22"/>
        </w:rPr>
        <w:t>, ecc.) sono le seguenti:</w:t>
      </w:r>
    </w:p>
    <w:p w:rsidR="003739A1" w:rsidRDefault="003739A1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39A1" w:rsidRDefault="003739A1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3739A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3739A1" w:rsidRDefault="003739A1" w:rsidP="00F7000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0473" w:rsidRDefault="00380473" w:rsidP="001F7EAC">
      <w:pPr>
        <w:autoSpaceDE w:val="0"/>
        <w:autoSpaceDN w:val="0"/>
        <w:adjustRightInd w:val="0"/>
        <w:spacing w:before="120"/>
        <w:rPr>
          <w:sz w:val="22"/>
          <w:szCs w:val="22"/>
        </w:rPr>
      </w:pPr>
    </w:p>
    <w:p w:rsidR="00392422" w:rsidRPr="00392422" w:rsidRDefault="00392422" w:rsidP="001F7EAC">
      <w:pPr>
        <w:autoSpaceDE w:val="0"/>
        <w:autoSpaceDN w:val="0"/>
        <w:adjustRightInd w:val="0"/>
        <w:spacing w:before="120"/>
        <w:rPr>
          <w:sz w:val="22"/>
          <w:szCs w:val="22"/>
        </w:rPr>
      </w:pPr>
      <w:r w:rsidRPr="00392422">
        <w:rPr>
          <w:sz w:val="22"/>
          <w:szCs w:val="22"/>
        </w:rPr>
        <w:t>Luogo e data ______</w:t>
      </w:r>
      <w:r w:rsidR="00FB4710">
        <w:rPr>
          <w:sz w:val="22"/>
          <w:szCs w:val="22"/>
        </w:rPr>
        <w:t xml:space="preserve">_______, </w:t>
      </w:r>
      <w:r w:rsidR="00380473">
        <w:rPr>
          <w:sz w:val="22"/>
          <w:szCs w:val="22"/>
        </w:rPr>
        <w:t>_____________</w:t>
      </w:r>
    </w:p>
    <w:p w:rsidR="004E401C" w:rsidRDefault="004E401C" w:rsidP="001F7EAC">
      <w:pPr>
        <w:pStyle w:val="Norm"/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C71969" w:rsidRPr="00392422" w:rsidRDefault="00C71969" w:rsidP="001F7EAC">
      <w:pPr>
        <w:pStyle w:val="Norm"/>
        <w:tabs>
          <w:tab w:val="left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</w:p>
    <w:p w:rsidR="004E401C" w:rsidRPr="00392422" w:rsidRDefault="001C6C1A" w:rsidP="00380473">
      <w:pPr>
        <w:pStyle w:val="Norm"/>
        <w:tabs>
          <w:tab w:val="left" w:pos="284"/>
        </w:tabs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392422">
        <w:rPr>
          <w:rFonts w:ascii="Times New Roman" w:hAnsi="Times New Roman"/>
          <w:sz w:val="22"/>
          <w:szCs w:val="22"/>
        </w:rPr>
        <w:t>Firma</w:t>
      </w:r>
      <w:r w:rsidR="004E401C" w:rsidRPr="00392422">
        <w:rPr>
          <w:rFonts w:ascii="Times New Roman" w:hAnsi="Times New Roman"/>
          <w:sz w:val="22"/>
          <w:szCs w:val="22"/>
        </w:rPr>
        <w:t xml:space="preserve"> ___________________________________</w:t>
      </w:r>
    </w:p>
    <w:p w:rsidR="001C6C1A" w:rsidRDefault="001C6C1A" w:rsidP="001F7EAC">
      <w:pPr>
        <w:pStyle w:val="Corpotesto"/>
        <w:rPr>
          <w:i/>
          <w:iCs/>
          <w:sz w:val="22"/>
          <w:szCs w:val="22"/>
        </w:rPr>
      </w:pPr>
    </w:p>
    <w:p w:rsidR="00C71969" w:rsidRDefault="00C71969" w:rsidP="001F7EAC">
      <w:pPr>
        <w:pStyle w:val="Corpotesto"/>
        <w:rPr>
          <w:i/>
          <w:iCs/>
          <w:sz w:val="22"/>
          <w:szCs w:val="22"/>
        </w:rPr>
      </w:pPr>
    </w:p>
    <w:p w:rsidR="00C71969" w:rsidRDefault="00C71969" w:rsidP="001F7EAC">
      <w:pPr>
        <w:pStyle w:val="Corpotesto"/>
        <w:rPr>
          <w:i/>
          <w:iCs/>
          <w:sz w:val="22"/>
          <w:szCs w:val="22"/>
        </w:rPr>
      </w:pPr>
    </w:p>
    <w:p w:rsidR="00380473" w:rsidRDefault="00380473" w:rsidP="00380473">
      <w:pPr>
        <w:pStyle w:val="Corpotesto"/>
        <w:jc w:val="right"/>
        <w:rPr>
          <w:i/>
          <w:iCs/>
          <w:sz w:val="20"/>
        </w:rPr>
      </w:pPr>
    </w:p>
    <w:p w:rsidR="00CA2089" w:rsidRPr="00C254D3" w:rsidRDefault="00CA2089" w:rsidP="00380473">
      <w:pPr>
        <w:pStyle w:val="Corpotesto"/>
        <w:jc w:val="right"/>
        <w:rPr>
          <w:i/>
          <w:iCs/>
          <w:sz w:val="20"/>
        </w:rPr>
      </w:pPr>
      <w:r w:rsidRPr="00C254D3">
        <w:rPr>
          <w:i/>
          <w:iCs/>
          <w:sz w:val="20"/>
        </w:rPr>
        <w:t xml:space="preserve">Allegare copia del documento d’identità in corso di validità del </w:t>
      </w:r>
      <w:r w:rsidR="00380473">
        <w:rPr>
          <w:i/>
          <w:iCs/>
          <w:sz w:val="20"/>
        </w:rPr>
        <w:t>sottoscrittore</w:t>
      </w:r>
    </w:p>
    <w:sectPr w:rsidR="00CA2089" w:rsidRPr="00C254D3" w:rsidSect="001F7EAC">
      <w:footerReference w:type="default" r:id="rId7"/>
      <w:pgSz w:w="11907" w:h="16840" w:code="9"/>
      <w:pgMar w:top="851" w:right="1418" w:bottom="851" w:left="1814" w:header="720" w:footer="124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35D" w:rsidRDefault="0009035D">
      <w:r>
        <w:separator/>
      </w:r>
    </w:p>
  </w:endnote>
  <w:endnote w:type="continuationSeparator" w:id="0">
    <w:p w:rsidR="0009035D" w:rsidRDefault="0009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48B" w:rsidRPr="00370489" w:rsidRDefault="0064548B" w:rsidP="00E24B5D">
    <w:pPr>
      <w:pStyle w:val="Pidipagina"/>
      <w:jc w:val="right"/>
      <w:rPr>
        <w:sz w:val="18"/>
        <w:szCs w:val="18"/>
      </w:rPr>
    </w:pPr>
    <w:r w:rsidRPr="00370489">
      <w:rPr>
        <w:sz w:val="18"/>
        <w:szCs w:val="18"/>
      </w:rPr>
      <w:t xml:space="preserve">Pagina </w:t>
    </w:r>
    <w:r w:rsidRPr="00370489">
      <w:rPr>
        <w:rStyle w:val="Numeropagina"/>
        <w:sz w:val="18"/>
        <w:szCs w:val="18"/>
      </w:rPr>
      <w:fldChar w:fldCharType="begin"/>
    </w:r>
    <w:r w:rsidRPr="00370489">
      <w:rPr>
        <w:rStyle w:val="Numeropagina"/>
        <w:sz w:val="18"/>
        <w:szCs w:val="18"/>
      </w:rPr>
      <w:instrText xml:space="preserve"> PAGE </w:instrText>
    </w:r>
    <w:r w:rsidRPr="00370489">
      <w:rPr>
        <w:rStyle w:val="Numeropagina"/>
        <w:sz w:val="18"/>
        <w:szCs w:val="18"/>
      </w:rPr>
      <w:fldChar w:fldCharType="separate"/>
    </w:r>
    <w:r w:rsidR="00011D7C">
      <w:rPr>
        <w:rStyle w:val="Numeropagina"/>
        <w:noProof/>
        <w:sz w:val="18"/>
        <w:szCs w:val="18"/>
      </w:rPr>
      <w:t>1</w:t>
    </w:r>
    <w:r w:rsidRPr="00370489">
      <w:rPr>
        <w:rStyle w:val="Numeropagina"/>
        <w:sz w:val="18"/>
        <w:szCs w:val="18"/>
      </w:rPr>
      <w:fldChar w:fldCharType="end"/>
    </w:r>
    <w:r w:rsidRPr="00370489">
      <w:rPr>
        <w:rStyle w:val="Numeropagina"/>
        <w:sz w:val="18"/>
        <w:szCs w:val="18"/>
      </w:rPr>
      <w:t xml:space="preserve"> di </w:t>
    </w:r>
    <w:r w:rsidRPr="00370489">
      <w:rPr>
        <w:rStyle w:val="Numeropagina"/>
        <w:sz w:val="18"/>
        <w:szCs w:val="18"/>
      </w:rPr>
      <w:fldChar w:fldCharType="begin"/>
    </w:r>
    <w:r w:rsidRPr="00370489">
      <w:rPr>
        <w:rStyle w:val="Numeropagina"/>
        <w:sz w:val="18"/>
        <w:szCs w:val="18"/>
      </w:rPr>
      <w:instrText xml:space="preserve"> NUMPAGES </w:instrText>
    </w:r>
    <w:r w:rsidRPr="00370489">
      <w:rPr>
        <w:rStyle w:val="Numeropagina"/>
        <w:sz w:val="18"/>
        <w:szCs w:val="18"/>
      </w:rPr>
      <w:fldChar w:fldCharType="separate"/>
    </w:r>
    <w:r w:rsidR="00011D7C">
      <w:rPr>
        <w:rStyle w:val="Numeropagina"/>
        <w:noProof/>
        <w:sz w:val="18"/>
        <w:szCs w:val="18"/>
      </w:rPr>
      <w:t>2</w:t>
    </w:r>
    <w:r w:rsidRPr="00370489">
      <w:rPr>
        <w:rStyle w:val="Numeropa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35D" w:rsidRDefault="0009035D">
      <w:r>
        <w:separator/>
      </w:r>
    </w:p>
  </w:footnote>
  <w:footnote w:type="continuationSeparator" w:id="0">
    <w:p w:rsidR="0009035D" w:rsidRDefault="0009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F7690"/>
    <w:multiLevelType w:val="hybridMultilevel"/>
    <w:tmpl w:val="0AA016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5C8"/>
    <w:multiLevelType w:val="hybridMultilevel"/>
    <w:tmpl w:val="31446C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82B18"/>
    <w:multiLevelType w:val="multilevel"/>
    <w:tmpl w:val="D1D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494B7B"/>
    <w:multiLevelType w:val="hybridMultilevel"/>
    <w:tmpl w:val="0E5ACF70"/>
    <w:lvl w:ilvl="0" w:tplc="A9603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1"/>
    <w:rsid w:val="00011D7C"/>
    <w:rsid w:val="00030F53"/>
    <w:rsid w:val="000411EE"/>
    <w:rsid w:val="0009035D"/>
    <w:rsid w:val="000A6BB8"/>
    <w:rsid w:val="000C3B6C"/>
    <w:rsid w:val="000D18F0"/>
    <w:rsid w:val="000F23F9"/>
    <w:rsid w:val="00100E8E"/>
    <w:rsid w:val="001223E3"/>
    <w:rsid w:val="00192377"/>
    <w:rsid w:val="001A3A08"/>
    <w:rsid w:val="001B0390"/>
    <w:rsid w:val="001B1371"/>
    <w:rsid w:val="001C6610"/>
    <w:rsid w:val="001C6C1A"/>
    <w:rsid w:val="001D5F6C"/>
    <w:rsid w:val="001E6BF2"/>
    <w:rsid w:val="001F7EAC"/>
    <w:rsid w:val="00261029"/>
    <w:rsid w:val="002A681C"/>
    <w:rsid w:val="002B1DA4"/>
    <w:rsid w:val="002B4C72"/>
    <w:rsid w:val="002C5403"/>
    <w:rsid w:val="002D66D4"/>
    <w:rsid w:val="002F5249"/>
    <w:rsid w:val="003165B1"/>
    <w:rsid w:val="003321B0"/>
    <w:rsid w:val="00350196"/>
    <w:rsid w:val="00370489"/>
    <w:rsid w:val="003739A1"/>
    <w:rsid w:val="0037413C"/>
    <w:rsid w:val="003771C8"/>
    <w:rsid w:val="00380473"/>
    <w:rsid w:val="00392422"/>
    <w:rsid w:val="003A2E17"/>
    <w:rsid w:val="003A51EF"/>
    <w:rsid w:val="003B4B07"/>
    <w:rsid w:val="003D30E2"/>
    <w:rsid w:val="003E5022"/>
    <w:rsid w:val="003F27A1"/>
    <w:rsid w:val="00432A47"/>
    <w:rsid w:val="00440834"/>
    <w:rsid w:val="0045412C"/>
    <w:rsid w:val="00487BFA"/>
    <w:rsid w:val="004E401C"/>
    <w:rsid w:val="005078AE"/>
    <w:rsid w:val="005134C3"/>
    <w:rsid w:val="00530C2F"/>
    <w:rsid w:val="00540E66"/>
    <w:rsid w:val="005431BA"/>
    <w:rsid w:val="00553E8F"/>
    <w:rsid w:val="00573BC8"/>
    <w:rsid w:val="00594FEA"/>
    <w:rsid w:val="005B7838"/>
    <w:rsid w:val="00607659"/>
    <w:rsid w:val="0063039A"/>
    <w:rsid w:val="006373A6"/>
    <w:rsid w:val="0064548B"/>
    <w:rsid w:val="00654807"/>
    <w:rsid w:val="006571E3"/>
    <w:rsid w:val="006C39C4"/>
    <w:rsid w:val="006C407D"/>
    <w:rsid w:val="007020F3"/>
    <w:rsid w:val="0076183A"/>
    <w:rsid w:val="0076183C"/>
    <w:rsid w:val="00766F4C"/>
    <w:rsid w:val="00770559"/>
    <w:rsid w:val="00775EEA"/>
    <w:rsid w:val="007911F5"/>
    <w:rsid w:val="007B77DC"/>
    <w:rsid w:val="007F1029"/>
    <w:rsid w:val="00812363"/>
    <w:rsid w:val="00823904"/>
    <w:rsid w:val="0086421C"/>
    <w:rsid w:val="00876E3B"/>
    <w:rsid w:val="00881D0A"/>
    <w:rsid w:val="0088450A"/>
    <w:rsid w:val="00893975"/>
    <w:rsid w:val="0089616C"/>
    <w:rsid w:val="008D0CA6"/>
    <w:rsid w:val="008F34E2"/>
    <w:rsid w:val="008F583F"/>
    <w:rsid w:val="00942618"/>
    <w:rsid w:val="009F25EA"/>
    <w:rsid w:val="009F6022"/>
    <w:rsid w:val="00A024DD"/>
    <w:rsid w:val="00A0585A"/>
    <w:rsid w:val="00A145A8"/>
    <w:rsid w:val="00A279BF"/>
    <w:rsid w:val="00A30545"/>
    <w:rsid w:val="00A40D70"/>
    <w:rsid w:val="00A95467"/>
    <w:rsid w:val="00A95576"/>
    <w:rsid w:val="00AA302C"/>
    <w:rsid w:val="00AA4621"/>
    <w:rsid w:val="00AA690B"/>
    <w:rsid w:val="00AB2B29"/>
    <w:rsid w:val="00AE0EED"/>
    <w:rsid w:val="00AE1BA4"/>
    <w:rsid w:val="00B2128C"/>
    <w:rsid w:val="00B77E68"/>
    <w:rsid w:val="00B81005"/>
    <w:rsid w:val="00BA2DC8"/>
    <w:rsid w:val="00BE3F33"/>
    <w:rsid w:val="00BF1FB9"/>
    <w:rsid w:val="00C1302A"/>
    <w:rsid w:val="00C20B49"/>
    <w:rsid w:val="00C254D3"/>
    <w:rsid w:val="00C51887"/>
    <w:rsid w:val="00C71969"/>
    <w:rsid w:val="00C76BBC"/>
    <w:rsid w:val="00CA2089"/>
    <w:rsid w:val="00CC3441"/>
    <w:rsid w:val="00CD17B1"/>
    <w:rsid w:val="00D119C9"/>
    <w:rsid w:val="00D120AB"/>
    <w:rsid w:val="00D32D23"/>
    <w:rsid w:val="00D644AF"/>
    <w:rsid w:val="00DA598A"/>
    <w:rsid w:val="00DB39F1"/>
    <w:rsid w:val="00DB7404"/>
    <w:rsid w:val="00DD72A8"/>
    <w:rsid w:val="00E11F9F"/>
    <w:rsid w:val="00E24B5D"/>
    <w:rsid w:val="00E46E52"/>
    <w:rsid w:val="00EA0771"/>
    <w:rsid w:val="00ED7277"/>
    <w:rsid w:val="00EE7A65"/>
    <w:rsid w:val="00EE7D1F"/>
    <w:rsid w:val="00EF0246"/>
    <w:rsid w:val="00F02287"/>
    <w:rsid w:val="00F16F21"/>
    <w:rsid w:val="00F43DFF"/>
    <w:rsid w:val="00F631E1"/>
    <w:rsid w:val="00F70007"/>
    <w:rsid w:val="00F771EB"/>
    <w:rsid w:val="00FA047E"/>
    <w:rsid w:val="00FA536F"/>
    <w:rsid w:val="00FB4710"/>
    <w:rsid w:val="00FC07A6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2A3F6F0-9E61-4E10-9316-D60757AB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FIRMA">
    <w:name w:val="FIRMA"/>
    <w:basedOn w:val="Normale"/>
    <w:pPr>
      <w:spacing w:before="720" w:line="340" w:lineRule="atLeast"/>
      <w:ind w:left="4536"/>
      <w:jc w:val="center"/>
    </w:pPr>
    <w:rPr>
      <w:sz w:val="2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Norm">
    <w:name w:val="Norm"/>
    <w:basedOn w:val="Normale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OGGETTO">
    <w:name w:val="OGGETTO"/>
    <w:basedOn w:val="Normale"/>
    <w:pPr>
      <w:framePr w:w="3686" w:hSpace="142" w:vSpace="142" w:wrap="auto" w:vAnchor="page" w:hAnchor="page" w:x="1758" w:y="3629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jc w:val="both"/>
    </w:pPr>
    <w:rPr>
      <w:color w:val="0000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Rientrocorpodeltesto">
    <w:name w:val="Body Text Indent"/>
    <w:basedOn w:val="Normale"/>
    <w:pPr>
      <w:ind w:left="284"/>
      <w:jc w:val="both"/>
    </w:pPr>
    <w:rPr>
      <w:color w:val="000000"/>
      <w:sz w:val="24"/>
    </w:rPr>
  </w:style>
  <w:style w:type="paragraph" w:styleId="Intestazione">
    <w:name w:val="header"/>
    <w:basedOn w:val="Normale"/>
    <w:rsid w:val="00E24B5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24B5D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24B5D"/>
  </w:style>
  <w:style w:type="character" w:styleId="Enfasigrassetto">
    <w:name w:val="Strong"/>
    <w:uiPriority w:val="22"/>
    <w:qFormat/>
    <w:rsid w:val="00812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62D12778.dotm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RESA AI SENSI DEL D</vt:lpstr>
    </vt:vector>
  </TitlesOfParts>
  <Company>AMG Gorizia S.p.A.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RESA AI SENSI DEL D</dc:title>
  <dc:subject/>
  <dc:creator>Angelo Marchesan</dc:creator>
  <cp:keywords/>
  <dc:description/>
  <cp:lastModifiedBy>Marchesan Angelo</cp:lastModifiedBy>
  <cp:revision>2</cp:revision>
  <cp:lastPrinted>2016-09-30T18:09:00Z</cp:lastPrinted>
  <dcterms:created xsi:type="dcterms:W3CDTF">2016-12-23T13:34:00Z</dcterms:created>
  <dcterms:modified xsi:type="dcterms:W3CDTF">2016-12-23T13:34:00Z</dcterms:modified>
</cp:coreProperties>
</file>