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2B5" w:rsidRPr="00531A93" w:rsidRDefault="00511483" w:rsidP="005177B3">
      <w:pPr>
        <w:jc w:val="center"/>
        <w:rPr>
          <w:b/>
          <w:sz w:val="28"/>
          <w:szCs w:val="28"/>
        </w:rPr>
      </w:pPr>
      <w:bookmarkStart w:id="0" w:name="_GoBack"/>
      <w:r w:rsidRPr="00531A93">
        <w:rPr>
          <w:b/>
          <w:sz w:val="28"/>
          <w:szCs w:val="28"/>
        </w:rPr>
        <w:t>ASSEVERAZIONE TRATTAMENTO RIFIUTI DA SPAZZAMENTO STRADALE</w:t>
      </w:r>
      <w:r w:rsidR="001152B5" w:rsidRPr="00531A93">
        <w:rPr>
          <w:b/>
          <w:sz w:val="28"/>
          <w:szCs w:val="28"/>
        </w:rPr>
        <w:t xml:space="preserve"> CER 20030</w:t>
      </w:r>
      <w:r w:rsidRPr="00531A93">
        <w:rPr>
          <w:b/>
          <w:sz w:val="28"/>
          <w:szCs w:val="28"/>
        </w:rPr>
        <w:t>3</w:t>
      </w:r>
    </w:p>
    <w:p w:rsidR="001152B5" w:rsidRPr="00531A93" w:rsidRDefault="001152B5"/>
    <w:p w:rsidR="00803BA7" w:rsidRPr="00531A93" w:rsidRDefault="00803BA7"/>
    <w:p w:rsidR="005177B3" w:rsidRPr="00531A93" w:rsidRDefault="004F1C90" w:rsidP="004F1C90">
      <w:pPr>
        <w:spacing w:after="120"/>
      </w:pPr>
      <w:r w:rsidRPr="00531A93">
        <w:t>Il sottoscritto ………………………………………</w:t>
      </w:r>
      <w:r w:rsidR="00803BA7" w:rsidRPr="00531A93">
        <w:t>,</w:t>
      </w:r>
      <w:r w:rsidRPr="00531A93">
        <w:t xml:space="preserve"> in qualità di………………………………….</w:t>
      </w:r>
    </w:p>
    <w:p w:rsidR="004F1C90" w:rsidRPr="00531A93" w:rsidRDefault="004F1C90" w:rsidP="004F1C90">
      <w:pPr>
        <w:spacing w:after="120"/>
      </w:pPr>
      <w:r w:rsidRPr="00531A93">
        <w:t>dell’impianto …………………………………..sito in …………………………………………….</w:t>
      </w:r>
    </w:p>
    <w:p w:rsidR="009E22CF" w:rsidRPr="00531A93" w:rsidRDefault="009E22CF" w:rsidP="004F1C90">
      <w:pPr>
        <w:jc w:val="center"/>
        <w:rPr>
          <w:b/>
        </w:rPr>
      </w:pPr>
    </w:p>
    <w:p w:rsidR="000737CA" w:rsidRPr="00531A93" w:rsidRDefault="004F1C90" w:rsidP="004F1C90">
      <w:pPr>
        <w:jc w:val="center"/>
        <w:rPr>
          <w:b/>
        </w:rPr>
      </w:pPr>
      <w:r w:rsidRPr="00531A93">
        <w:rPr>
          <w:b/>
        </w:rPr>
        <w:t>dichiara</w:t>
      </w:r>
    </w:p>
    <w:p w:rsidR="004F1C90" w:rsidRPr="00531A93" w:rsidRDefault="00B24B88">
      <w:r w:rsidRPr="00531A93">
        <w:t xml:space="preserve">di aver ricevuto e trattato </w:t>
      </w:r>
      <w:r w:rsidR="00A24F44" w:rsidRPr="00531A93">
        <w:t>i rifiuti in oggetto, secondo le modalità di seguito indicate</w:t>
      </w:r>
      <w:r w:rsidRPr="00531A93">
        <w:t>:</w:t>
      </w:r>
    </w:p>
    <w:p w:rsidR="000737CA" w:rsidRPr="00531A93" w:rsidRDefault="000737CA"/>
    <w:tbl>
      <w:tblPr>
        <w:tblW w:w="7300" w:type="dxa"/>
        <w:tblInd w:w="11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0"/>
        <w:gridCol w:w="2560"/>
        <w:gridCol w:w="2320"/>
      </w:tblGrid>
      <w:tr w:rsidR="000737CA" w:rsidRPr="00531A93" w:rsidTr="000737CA">
        <w:trPr>
          <w:trHeight w:val="630"/>
        </w:trPr>
        <w:tc>
          <w:tcPr>
            <w:tcW w:w="2420" w:type="dxa"/>
            <w:tcBorders>
              <w:top w:val="nil"/>
              <w:left w:val="nil"/>
              <w:bottom w:val="single" w:sz="4" w:space="0" w:color="5B9BD5" w:themeColor="accent1"/>
              <w:right w:val="nil"/>
            </w:tcBorders>
            <w:shd w:val="clear" w:color="auto" w:fill="auto"/>
            <w:vAlign w:val="center"/>
            <w:hideMark/>
          </w:tcPr>
          <w:p w:rsidR="000737CA" w:rsidRPr="00531A93" w:rsidRDefault="000737CA">
            <w:pPr>
              <w:rPr>
                <w:b/>
                <w:bCs/>
              </w:rPr>
            </w:pPr>
            <w:r w:rsidRPr="00531A93">
              <w:rPr>
                <w:b/>
                <w:bCs/>
              </w:rPr>
              <w:t>Anno di riferimento</w:t>
            </w:r>
            <w:r w:rsidRPr="00531A93">
              <w:t xml:space="preserve">: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5B9BD5" w:themeColor="accent1"/>
              <w:right w:val="nil"/>
            </w:tcBorders>
            <w:shd w:val="clear" w:color="auto" w:fill="auto"/>
            <w:vAlign w:val="bottom"/>
            <w:hideMark/>
          </w:tcPr>
          <w:p w:rsidR="000737CA" w:rsidRPr="00531A93" w:rsidRDefault="000737CA">
            <w:pPr>
              <w:rPr>
                <w:b/>
                <w:bCs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37CA" w:rsidRPr="00531A93" w:rsidRDefault="000737CA">
            <w:pPr>
              <w:jc w:val="right"/>
              <w:rPr>
                <w:b/>
                <w:bCs/>
              </w:rPr>
            </w:pPr>
            <w:r w:rsidRPr="00531A93">
              <w:rPr>
                <w:b/>
                <w:bCs/>
              </w:rPr>
              <w:t>201x</w:t>
            </w:r>
          </w:p>
        </w:tc>
      </w:tr>
      <w:tr w:rsidR="000737CA" w:rsidRPr="00531A93" w:rsidTr="003E11B8">
        <w:trPr>
          <w:trHeight w:val="630"/>
        </w:trPr>
        <w:tc>
          <w:tcPr>
            <w:tcW w:w="4980" w:type="dxa"/>
            <w:gridSpan w:val="2"/>
            <w:tcBorders>
              <w:top w:val="nil"/>
              <w:left w:val="nil"/>
              <w:bottom w:val="single" w:sz="4" w:space="0" w:color="5B9BD5" w:themeColor="accent1"/>
              <w:right w:val="nil"/>
            </w:tcBorders>
            <w:shd w:val="clear" w:color="auto" w:fill="auto"/>
            <w:vAlign w:val="center"/>
            <w:hideMark/>
          </w:tcPr>
          <w:p w:rsidR="000737CA" w:rsidRPr="00531A93" w:rsidRDefault="000737CA">
            <w:pPr>
              <w:rPr>
                <w:b/>
                <w:bCs/>
              </w:rPr>
            </w:pPr>
            <w:r w:rsidRPr="00531A93">
              <w:rPr>
                <w:b/>
                <w:bCs/>
              </w:rPr>
              <w:t>Produttore del rifiuto:</w:t>
            </w:r>
          </w:p>
        </w:tc>
        <w:tc>
          <w:tcPr>
            <w:tcW w:w="2320" w:type="dxa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nil"/>
            </w:tcBorders>
            <w:shd w:val="clear" w:color="auto" w:fill="auto"/>
            <w:vAlign w:val="center"/>
            <w:hideMark/>
          </w:tcPr>
          <w:p w:rsidR="000737CA" w:rsidRPr="00531A93" w:rsidRDefault="009E22CF" w:rsidP="003E11B8">
            <w:pPr>
              <w:rPr>
                <w:b/>
                <w:bCs/>
              </w:rPr>
            </w:pPr>
            <w:r w:rsidRPr="00531A93">
              <w:rPr>
                <w:b/>
                <w:bCs/>
              </w:rPr>
              <w:t xml:space="preserve"> </w:t>
            </w:r>
            <w:r w:rsidR="000737CA" w:rsidRPr="00531A93">
              <w:rPr>
                <w:b/>
                <w:bCs/>
              </w:rPr>
              <w:t>Comune</w:t>
            </w:r>
            <w:r w:rsidRPr="00531A93">
              <w:rPr>
                <w:b/>
                <w:bCs/>
              </w:rPr>
              <w:t>/i</w:t>
            </w:r>
            <w:r w:rsidR="000737CA" w:rsidRPr="00531A93">
              <w:rPr>
                <w:b/>
                <w:bCs/>
              </w:rPr>
              <w:t xml:space="preserve"> di ...</w:t>
            </w:r>
            <w:r w:rsidRPr="00531A93">
              <w:rPr>
                <w:b/>
                <w:bCs/>
              </w:rPr>
              <w:t>.......</w:t>
            </w:r>
          </w:p>
        </w:tc>
      </w:tr>
      <w:tr w:rsidR="000737CA" w:rsidRPr="00531A93" w:rsidTr="003E11B8">
        <w:trPr>
          <w:trHeight w:val="630"/>
        </w:trPr>
        <w:tc>
          <w:tcPr>
            <w:tcW w:w="2420" w:type="dxa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nil"/>
            </w:tcBorders>
            <w:shd w:val="clear" w:color="auto" w:fill="auto"/>
            <w:vAlign w:val="center"/>
            <w:hideMark/>
          </w:tcPr>
          <w:p w:rsidR="000737CA" w:rsidRPr="00531A93" w:rsidRDefault="000737CA" w:rsidP="009E22CF">
            <w:pPr>
              <w:rPr>
                <w:b/>
                <w:bCs/>
              </w:rPr>
            </w:pPr>
            <w:r w:rsidRPr="00531A93">
              <w:rPr>
                <w:b/>
                <w:bCs/>
              </w:rPr>
              <w:t>Quantità</w:t>
            </w:r>
            <w:r w:rsidR="009E22CF" w:rsidRPr="00531A93">
              <w:rPr>
                <w:b/>
                <w:bCs/>
              </w:rPr>
              <w:t>:</w:t>
            </w:r>
          </w:p>
        </w:tc>
        <w:tc>
          <w:tcPr>
            <w:tcW w:w="2560" w:type="dxa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nil"/>
            </w:tcBorders>
            <w:shd w:val="clear" w:color="auto" w:fill="auto"/>
            <w:vAlign w:val="bottom"/>
            <w:hideMark/>
          </w:tcPr>
          <w:p w:rsidR="000737CA" w:rsidRPr="00531A93" w:rsidRDefault="000737CA">
            <w:pPr>
              <w:rPr>
                <w:b/>
                <w:bCs/>
              </w:rPr>
            </w:pPr>
          </w:p>
        </w:tc>
        <w:tc>
          <w:tcPr>
            <w:tcW w:w="2320" w:type="dxa"/>
            <w:tcBorders>
              <w:top w:val="single" w:sz="4" w:space="0" w:color="5B9BD5" w:themeColor="accent1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37CA" w:rsidRPr="00531A93" w:rsidRDefault="009E22CF" w:rsidP="009E22CF">
            <w:pPr>
              <w:jc w:val="center"/>
              <w:rPr>
                <w:sz w:val="20"/>
                <w:szCs w:val="20"/>
              </w:rPr>
            </w:pPr>
            <w:r w:rsidRPr="00531A93">
              <w:rPr>
                <w:b/>
                <w:bCs/>
              </w:rPr>
              <w:t>tonnellate</w:t>
            </w:r>
          </w:p>
        </w:tc>
      </w:tr>
      <w:tr w:rsidR="000737CA" w:rsidRPr="00531A93" w:rsidTr="000737CA">
        <w:trPr>
          <w:trHeight w:val="630"/>
        </w:trPr>
        <w:tc>
          <w:tcPr>
            <w:tcW w:w="4980" w:type="dxa"/>
            <w:gridSpan w:val="2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nil"/>
            </w:tcBorders>
            <w:shd w:val="clear" w:color="auto" w:fill="auto"/>
            <w:vAlign w:val="center"/>
            <w:hideMark/>
          </w:tcPr>
          <w:p w:rsidR="000737CA" w:rsidRPr="00531A93" w:rsidRDefault="000737CA">
            <w:pPr>
              <w:rPr>
                <w:b/>
                <w:bCs/>
              </w:rPr>
            </w:pPr>
            <w:r w:rsidRPr="00531A93">
              <w:rPr>
                <w:b/>
                <w:bCs/>
              </w:rPr>
              <w:t>Operazione di recupero effettuata presso l'impianto di recupero</w:t>
            </w:r>
            <w:r w:rsidRPr="00531A93">
              <w:t>:</w:t>
            </w:r>
          </w:p>
        </w:tc>
        <w:tc>
          <w:tcPr>
            <w:tcW w:w="2320" w:type="dxa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nil"/>
            </w:tcBorders>
            <w:shd w:val="clear" w:color="auto" w:fill="auto"/>
            <w:vAlign w:val="center"/>
            <w:hideMark/>
          </w:tcPr>
          <w:p w:rsidR="000737CA" w:rsidRPr="00531A93" w:rsidRDefault="000737CA">
            <w:pPr>
              <w:jc w:val="right"/>
              <w:rPr>
                <w:b/>
                <w:bCs/>
              </w:rPr>
            </w:pPr>
            <w:r w:rsidRPr="00531A93">
              <w:rPr>
                <w:b/>
                <w:bCs/>
              </w:rPr>
              <w:t>es.: R5, R13,….</w:t>
            </w:r>
          </w:p>
        </w:tc>
      </w:tr>
      <w:tr w:rsidR="000737CA" w:rsidRPr="00531A93" w:rsidTr="000737CA">
        <w:trPr>
          <w:trHeight w:val="315"/>
        </w:trPr>
        <w:tc>
          <w:tcPr>
            <w:tcW w:w="4980" w:type="dxa"/>
            <w:gridSpan w:val="2"/>
            <w:tcBorders>
              <w:top w:val="single" w:sz="4" w:space="0" w:color="5B9BD5" w:themeColor="accent1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37CA" w:rsidRPr="00531A93" w:rsidRDefault="000737CA">
            <w:pPr>
              <w:jc w:val="right"/>
              <w:rPr>
                <w:b/>
                <w:bCs/>
              </w:rPr>
            </w:pPr>
          </w:p>
        </w:tc>
        <w:tc>
          <w:tcPr>
            <w:tcW w:w="2320" w:type="dxa"/>
            <w:tcBorders>
              <w:top w:val="single" w:sz="4" w:space="0" w:color="5B9BD5" w:themeColor="accent1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7CA" w:rsidRPr="00531A93" w:rsidRDefault="000737CA">
            <w:pPr>
              <w:rPr>
                <w:sz w:val="20"/>
                <w:szCs w:val="20"/>
              </w:rPr>
            </w:pPr>
          </w:p>
        </w:tc>
      </w:tr>
      <w:tr w:rsidR="000737CA" w:rsidRPr="00531A93" w:rsidTr="000737CA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7CA" w:rsidRPr="00531A93" w:rsidRDefault="000737CA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7CA" w:rsidRPr="00531A93" w:rsidRDefault="000737CA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7CA" w:rsidRPr="00531A93" w:rsidRDefault="000737CA">
            <w:pPr>
              <w:rPr>
                <w:sz w:val="20"/>
                <w:szCs w:val="20"/>
              </w:rPr>
            </w:pPr>
          </w:p>
        </w:tc>
      </w:tr>
      <w:tr w:rsidR="000737CA" w:rsidRPr="00531A93" w:rsidTr="000737CA">
        <w:trPr>
          <w:trHeight w:val="540"/>
        </w:trPr>
        <w:tc>
          <w:tcPr>
            <w:tcW w:w="2420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5B9BD5" w:fill="5B9BD5"/>
            <w:vAlign w:val="center"/>
            <w:hideMark/>
          </w:tcPr>
          <w:p w:rsidR="000737CA" w:rsidRPr="00531A93" w:rsidRDefault="000737CA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93">
              <w:rPr>
                <w:b/>
                <w:bCs/>
                <w:sz w:val="20"/>
                <w:szCs w:val="20"/>
              </w:rPr>
              <w:t>Codice rifiuto/MPS</w:t>
            </w:r>
          </w:p>
        </w:tc>
        <w:tc>
          <w:tcPr>
            <w:tcW w:w="256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5B9BD5" w:fill="5B9BD5"/>
            <w:vAlign w:val="center"/>
            <w:hideMark/>
          </w:tcPr>
          <w:p w:rsidR="000737CA" w:rsidRPr="00531A93" w:rsidRDefault="000737CA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93">
              <w:rPr>
                <w:b/>
                <w:bCs/>
                <w:sz w:val="20"/>
                <w:szCs w:val="20"/>
              </w:rPr>
              <w:t>Percentuale</w:t>
            </w:r>
          </w:p>
        </w:tc>
        <w:tc>
          <w:tcPr>
            <w:tcW w:w="2320" w:type="dxa"/>
            <w:tcBorders>
              <w:top w:val="single" w:sz="4" w:space="0" w:color="5B9BD5"/>
              <w:left w:val="nil"/>
              <w:bottom w:val="nil"/>
              <w:right w:val="single" w:sz="4" w:space="0" w:color="5B9BD5"/>
            </w:tcBorders>
            <w:shd w:val="clear" w:color="5B9BD5" w:fill="5B9BD5"/>
            <w:vAlign w:val="center"/>
            <w:hideMark/>
          </w:tcPr>
          <w:p w:rsidR="000737CA" w:rsidRPr="00531A93" w:rsidRDefault="000737CA">
            <w:pPr>
              <w:jc w:val="center"/>
              <w:rPr>
                <w:b/>
                <w:bCs/>
                <w:sz w:val="20"/>
                <w:szCs w:val="20"/>
              </w:rPr>
            </w:pPr>
            <w:r w:rsidRPr="00531A93">
              <w:rPr>
                <w:b/>
                <w:bCs/>
                <w:sz w:val="20"/>
                <w:szCs w:val="20"/>
              </w:rPr>
              <w:t>operazione</w:t>
            </w:r>
          </w:p>
        </w:tc>
      </w:tr>
      <w:tr w:rsidR="000737CA" w:rsidRPr="00531A93" w:rsidTr="000737CA">
        <w:trPr>
          <w:trHeight w:val="375"/>
        </w:trPr>
        <w:tc>
          <w:tcPr>
            <w:tcW w:w="2420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7CA" w:rsidRPr="00531A93" w:rsidRDefault="000737CA">
            <w:pPr>
              <w:rPr>
                <w:sz w:val="20"/>
                <w:szCs w:val="20"/>
              </w:rPr>
            </w:pPr>
            <w:r w:rsidRPr="00531A93">
              <w:rPr>
                <w:sz w:val="20"/>
                <w:szCs w:val="20"/>
              </w:rPr>
              <w:t>MPS</w:t>
            </w:r>
          </w:p>
        </w:tc>
        <w:tc>
          <w:tcPr>
            <w:tcW w:w="256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7CA" w:rsidRPr="00531A93" w:rsidRDefault="000737CA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5B9BD5"/>
              <w:left w:val="nil"/>
              <w:bottom w:val="nil"/>
              <w:right w:val="single" w:sz="4" w:space="0" w:color="5B9BD5"/>
            </w:tcBorders>
            <w:shd w:val="clear" w:color="auto" w:fill="auto"/>
            <w:vAlign w:val="bottom"/>
            <w:hideMark/>
          </w:tcPr>
          <w:p w:rsidR="000737CA" w:rsidRPr="00531A93" w:rsidRDefault="000737CA" w:rsidP="00215AB1">
            <w:pPr>
              <w:jc w:val="center"/>
              <w:rPr>
                <w:color w:val="000000"/>
                <w:sz w:val="22"/>
                <w:szCs w:val="22"/>
              </w:rPr>
            </w:pPr>
            <w:r w:rsidRPr="00531A93">
              <w:rPr>
                <w:color w:val="000000"/>
                <w:sz w:val="22"/>
                <w:szCs w:val="22"/>
              </w:rPr>
              <w:t>es.: R5</w:t>
            </w:r>
          </w:p>
        </w:tc>
      </w:tr>
      <w:tr w:rsidR="000737CA" w:rsidRPr="00531A93" w:rsidTr="000737CA">
        <w:trPr>
          <w:trHeight w:val="375"/>
        </w:trPr>
        <w:tc>
          <w:tcPr>
            <w:tcW w:w="2420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7CA" w:rsidRPr="00531A93" w:rsidRDefault="000737CA">
            <w:pPr>
              <w:rPr>
                <w:sz w:val="20"/>
                <w:szCs w:val="20"/>
              </w:rPr>
            </w:pPr>
            <w:r w:rsidRPr="00531A93">
              <w:rPr>
                <w:sz w:val="20"/>
                <w:szCs w:val="20"/>
              </w:rPr>
              <w:t>CER 191212</w:t>
            </w:r>
          </w:p>
        </w:tc>
        <w:tc>
          <w:tcPr>
            <w:tcW w:w="256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7CA" w:rsidRPr="00531A93" w:rsidRDefault="000737CA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5B9BD5"/>
              <w:left w:val="nil"/>
              <w:bottom w:val="nil"/>
              <w:right w:val="single" w:sz="4" w:space="0" w:color="5B9BD5"/>
            </w:tcBorders>
            <w:shd w:val="clear" w:color="auto" w:fill="auto"/>
            <w:vAlign w:val="bottom"/>
            <w:hideMark/>
          </w:tcPr>
          <w:p w:rsidR="000737CA" w:rsidRPr="00531A93" w:rsidRDefault="000737CA">
            <w:pPr>
              <w:rPr>
                <w:sz w:val="20"/>
                <w:szCs w:val="20"/>
              </w:rPr>
            </w:pPr>
          </w:p>
        </w:tc>
      </w:tr>
      <w:tr w:rsidR="000737CA" w:rsidRPr="00531A93" w:rsidTr="000737CA">
        <w:trPr>
          <w:trHeight w:val="375"/>
        </w:trPr>
        <w:tc>
          <w:tcPr>
            <w:tcW w:w="2420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7CA" w:rsidRPr="00531A93" w:rsidRDefault="000737CA">
            <w:pPr>
              <w:rPr>
                <w:sz w:val="20"/>
                <w:szCs w:val="20"/>
              </w:rPr>
            </w:pPr>
            <w:r w:rsidRPr="00531A93">
              <w:rPr>
                <w:sz w:val="20"/>
                <w:szCs w:val="20"/>
              </w:rPr>
              <w:t>CER 190814</w:t>
            </w:r>
          </w:p>
        </w:tc>
        <w:tc>
          <w:tcPr>
            <w:tcW w:w="256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7CA" w:rsidRPr="00531A93" w:rsidRDefault="000737CA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5B9BD5"/>
              <w:left w:val="nil"/>
              <w:bottom w:val="nil"/>
              <w:right w:val="single" w:sz="4" w:space="0" w:color="5B9BD5"/>
            </w:tcBorders>
            <w:shd w:val="clear" w:color="auto" w:fill="auto"/>
            <w:vAlign w:val="bottom"/>
            <w:hideMark/>
          </w:tcPr>
          <w:p w:rsidR="000737CA" w:rsidRPr="00531A93" w:rsidRDefault="000737CA">
            <w:pPr>
              <w:rPr>
                <w:sz w:val="20"/>
                <w:szCs w:val="20"/>
              </w:rPr>
            </w:pPr>
          </w:p>
        </w:tc>
      </w:tr>
      <w:tr w:rsidR="000737CA" w:rsidRPr="00531A93" w:rsidTr="000737CA">
        <w:trPr>
          <w:trHeight w:val="375"/>
        </w:trPr>
        <w:tc>
          <w:tcPr>
            <w:tcW w:w="2420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7CA" w:rsidRPr="00531A93" w:rsidRDefault="000737CA">
            <w:pPr>
              <w:rPr>
                <w:color w:val="000000"/>
                <w:sz w:val="22"/>
                <w:szCs w:val="22"/>
              </w:rPr>
            </w:pPr>
            <w:r w:rsidRPr="00531A93">
              <w:rPr>
                <w:color w:val="000000"/>
                <w:sz w:val="22"/>
                <w:szCs w:val="22"/>
              </w:rPr>
              <w:t xml:space="preserve">CER </w:t>
            </w:r>
          </w:p>
        </w:tc>
        <w:tc>
          <w:tcPr>
            <w:tcW w:w="256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7CA" w:rsidRPr="00531A93" w:rsidRDefault="000737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5B9BD5"/>
              <w:left w:val="nil"/>
              <w:bottom w:val="nil"/>
              <w:right w:val="single" w:sz="4" w:space="0" w:color="5B9BD5"/>
            </w:tcBorders>
            <w:shd w:val="clear" w:color="auto" w:fill="auto"/>
            <w:vAlign w:val="bottom"/>
            <w:hideMark/>
          </w:tcPr>
          <w:p w:rsidR="000737CA" w:rsidRPr="00531A93" w:rsidRDefault="000737CA">
            <w:pPr>
              <w:rPr>
                <w:sz w:val="20"/>
                <w:szCs w:val="20"/>
              </w:rPr>
            </w:pPr>
          </w:p>
        </w:tc>
      </w:tr>
      <w:tr w:rsidR="000737CA" w:rsidRPr="00531A93" w:rsidTr="000737CA">
        <w:trPr>
          <w:trHeight w:val="375"/>
        </w:trPr>
        <w:tc>
          <w:tcPr>
            <w:tcW w:w="2420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7CA" w:rsidRPr="00531A93" w:rsidRDefault="000737CA">
            <w:pPr>
              <w:rPr>
                <w:color w:val="000000"/>
                <w:sz w:val="22"/>
                <w:szCs w:val="22"/>
              </w:rPr>
            </w:pPr>
            <w:r w:rsidRPr="00531A93">
              <w:rPr>
                <w:color w:val="000000"/>
                <w:sz w:val="22"/>
                <w:szCs w:val="22"/>
              </w:rPr>
              <w:t>CER</w:t>
            </w:r>
          </w:p>
        </w:tc>
        <w:tc>
          <w:tcPr>
            <w:tcW w:w="2560" w:type="dxa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7CA" w:rsidRPr="00531A93" w:rsidRDefault="000737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5B9BD5"/>
              <w:left w:val="nil"/>
              <w:bottom w:val="nil"/>
              <w:right w:val="single" w:sz="4" w:space="0" w:color="5B9BD5"/>
            </w:tcBorders>
            <w:shd w:val="clear" w:color="auto" w:fill="auto"/>
            <w:vAlign w:val="bottom"/>
            <w:hideMark/>
          </w:tcPr>
          <w:p w:rsidR="000737CA" w:rsidRPr="00531A93" w:rsidRDefault="000737CA">
            <w:pPr>
              <w:rPr>
                <w:sz w:val="20"/>
                <w:szCs w:val="20"/>
              </w:rPr>
            </w:pPr>
          </w:p>
        </w:tc>
      </w:tr>
      <w:tr w:rsidR="000737CA" w:rsidRPr="00531A93" w:rsidTr="000737CA">
        <w:trPr>
          <w:trHeight w:val="375"/>
        </w:trPr>
        <w:tc>
          <w:tcPr>
            <w:tcW w:w="2420" w:type="dxa"/>
            <w:tcBorders>
              <w:top w:val="double" w:sz="6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auto"/>
            <w:vAlign w:val="bottom"/>
            <w:hideMark/>
          </w:tcPr>
          <w:p w:rsidR="000737CA" w:rsidRPr="00531A93" w:rsidRDefault="000737C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31A93">
              <w:rPr>
                <w:b/>
                <w:bCs/>
                <w:color w:val="000000"/>
                <w:sz w:val="22"/>
                <w:szCs w:val="22"/>
              </w:rPr>
              <w:t>Totale</w:t>
            </w:r>
          </w:p>
        </w:tc>
        <w:tc>
          <w:tcPr>
            <w:tcW w:w="2560" w:type="dxa"/>
            <w:tcBorders>
              <w:top w:val="double" w:sz="6" w:space="0" w:color="5B9BD5"/>
              <w:left w:val="nil"/>
              <w:bottom w:val="single" w:sz="4" w:space="0" w:color="5B9BD5"/>
              <w:right w:val="nil"/>
            </w:tcBorders>
            <w:shd w:val="clear" w:color="auto" w:fill="auto"/>
            <w:vAlign w:val="bottom"/>
            <w:hideMark/>
          </w:tcPr>
          <w:p w:rsidR="000737CA" w:rsidRPr="00531A93" w:rsidRDefault="000737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31A93">
              <w:rPr>
                <w:b/>
                <w:bCs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2320" w:type="dxa"/>
            <w:tcBorders>
              <w:top w:val="double" w:sz="6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bottom"/>
            <w:hideMark/>
          </w:tcPr>
          <w:p w:rsidR="000737CA" w:rsidRPr="00531A93" w:rsidRDefault="000737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1152B5" w:rsidRPr="00531A93" w:rsidRDefault="001152B5"/>
    <w:p w:rsidR="005177B3" w:rsidRPr="00531A93" w:rsidRDefault="005177B3"/>
    <w:p w:rsidR="005177B3" w:rsidRPr="00531A93" w:rsidRDefault="005177B3"/>
    <w:p w:rsidR="001152B5" w:rsidRPr="00531A93" w:rsidRDefault="001152B5" w:rsidP="001152B5">
      <w:pPr>
        <w:jc w:val="center"/>
        <w:rPr>
          <w:b/>
        </w:rPr>
      </w:pPr>
    </w:p>
    <w:p w:rsidR="001152B5" w:rsidRPr="00531A93" w:rsidRDefault="001152B5"/>
    <w:p w:rsidR="001152B5" w:rsidRPr="00531A93" w:rsidRDefault="001152B5"/>
    <w:p w:rsidR="001152B5" w:rsidRPr="00531A93" w:rsidRDefault="00B17D99" w:rsidP="00B17D99">
      <w:pPr>
        <w:ind w:left="5220"/>
        <w:jc w:val="center"/>
      </w:pPr>
      <w:r w:rsidRPr="00531A93">
        <w:t>FIRMA</w:t>
      </w:r>
    </w:p>
    <w:p w:rsidR="00B17D99" w:rsidRPr="00531A93" w:rsidRDefault="00B17D99" w:rsidP="00B17D99">
      <w:pPr>
        <w:ind w:left="5220"/>
        <w:jc w:val="center"/>
      </w:pPr>
    </w:p>
    <w:p w:rsidR="00B17D99" w:rsidRPr="00531A93" w:rsidRDefault="00B17D99" w:rsidP="00B17D99">
      <w:pPr>
        <w:ind w:left="5220"/>
        <w:jc w:val="center"/>
      </w:pPr>
      <w:r w:rsidRPr="00531A93">
        <w:t>___________________________________</w:t>
      </w:r>
      <w:bookmarkEnd w:id="0"/>
    </w:p>
    <w:sectPr w:rsidR="00B17D99" w:rsidRPr="00531A93" w:rsidSect="00B719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2" w:right="746" w:bottom="113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05F" w:rsidRDefault="008F405F">
      <w:r>
        <w:separator/>
      </w:r>
    </w:p>
  </w:endnote>
  <w:endnote w:type="continuationSeparator" w:id="0">
    <w:p w:rsidR="008F405F" w:rsidRDefault="008F4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30E" w:rsidRDefault="0064030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30E" w:rsidRDefault="0064030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30E" w:rsidRDefault="0064030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05F" w:rsidRDefault="008F405F">
      <w:r>
        <w:separator/>
      </w:r>
    </w:p>
  </w:footnote>
  <w:footnote w:type="continuationSeparator" w:id="0">
    <w:p w:rsidR="008F405F" w:rsidRDefault="008F40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30E" w:rsidRDefault="0064030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05F" w:rsidRPr="00B17D99" w:rsidRDefault="008F405F" w:rsidP="006B5F2A">
    <w:pPr>
      <w:pStyle w:val="Intestazione"/>
      <w:rPr>
        <w:color w:val="FF0000"/>
      </w:rPr>
    </w:pPr>
    <w:r>
      <w:rPr>
        <w:color w:val="FF0000"/>
      </w:rPr>
      <w:t>CAR</w:t>
    </w:r>
    <w:r w:rsidR="006B5F2A">
      <w:rPr>
        <w:color w:val="FF0000"/>
      </w:rPr>
      <w:t>TA INTESTATA IMPIANTO</w:t>
    </w:r>
    <w:r w:rsidR="006B5F2A">
      <w:rPr>
        <w:color w:val="FF0000"/>
      </w:rPr>
      <w:tab/>
      <w:t>Allegato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30E" w:rsidRDefault="0064030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2B5"/>
    <w:rsid w:val="000737CA"/>
    <w:rsid w:val="001152B5"/>
    <w:rsid w:val="0015591C"/>
    <w:rsid w:val="00215AB1"/>
    <w:rsid w:val="00287249"/>
    <w:rsid w:val="003176F0"/>
    <w:rsid w:val="003E11B8"/>
    <w:rsid w:val="004A761D"/>
    <w:rsid w:val="004F1C90"/>
    <w:rsid w:val="00511483"/>
    <w:rsid w:val="005177B3"/>
    <w:rsid w:val="00531A93"/>
    <w:rsid w:val="00533F52"/>
    <w:rsid w:val="005C52AD"/>
    <w:rsid w:val="0064030E"/>
    <w:rsid w:val="006B5F2A"/>
    <w:rsid w:val="006C7908"/>
    <w:rsid w:val="007D1BFB"/>
    <w:rsid w:val="0080365A"/>
    <w:rsid w:val="00803BA7"/>
    <w:rsid w:val="00804FB8"/>
    <w:rsid w:val="00807B74"/>
    <w:rsid w:val="00865E3B"/>
    <w:rsid w:val="008F405F"/>
    <w:rsid w:val="009B2F41"/>
    <w:rsid w:val="009E22CF"/>
    <w:rsid w:val="00A24F44"/>
    <w:rsid w:val="00A41E0B"/>
    <w:rsid w:val="00B17D99"/>
    <w:rsid w:val="00B24B88"/>
    <w:rsid w:val="00B7199A"/>
    <w:rsid w:val="00C10D5A"/>
    <w:rsid w:val="00C27E9D"/>
    <w:rsid w:val="00C46979"/>
    <w:rsid w:val="00D6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174DF1-0445-41A7-A5B0-A7BDC450C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115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B17D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17D99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1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55E66EB6.dotm</Template>
  <TotalTime>197</TotalTime>
  <Pages>1</Pages>
  <Words>74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COMPOSIZIONE MERCEOLOGICA RIFIUTI INGOMBRANTI CER 200307</vt:lpstr>
    </vt:vector>
  </TitlesOfParts>
  <Company>ARPAFVG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COMPOSIZIONE MERCEOLOGICA RIFIUTI INGOMBRANTI CER 200307</dc:title>
  <dc:subject/>
  <dc:creator>SgubinC</dc:creator>
  <cp:keywords/>
  <dc:description/>
  <cp:lastModifiedBy>Federica Collinassi</cp:lastModifiedBy>
  <cp:revision>21</cp:revision>
  <cp:lastPrinted>2014-03-19T10:38:00Z</cp:lastPrinted>
  <dcterms:created xsi:type="dcterms:W3CDTF">2016-08-25T11:00:00Z</dcterms:created>
  <dcterms:modified xsi:type="dcterms:W3CDTF">2016-12-28T07:50:00Z</dcterms:modified>
</cp:coreProperties>
</file>