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86FDB" w14:textId="77777777" w:rsidR="00B84F3A" w:rsidRPr="00CF192A" w:rsidRDefault="00B84F3A" w:rsidP="00B84F3A">
      <w:pPr>
        <w:pStyle w:val="Corpodeltesto3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5022236" wp14:editId="6DE7745D">
            <wp:simplePos x="0" y="0"/>
            <wp:positionH relativeFrom="column">
              <wp:posOffset>-20955</wp:posOffset>
            </wp:positionH>
            <wp:positionV relativeFrom="paragraph">
              <wp:posOffset>93345</wp:posOffset>
            </wp:positionV>
            <wp:extent cx="1892300" cy="901700"/>
            <wp:effectExtent l="0" t="0" r="12700" b="12700"/>
            <wp:wrapThrough wrapText="bothSides">
              <wp:wrapPolygon edited="0">
                <wp:start x="0" y="0"/>
                <wp:lineTo x="0" y="21296"/>
                <wp:lineTo x="21455" y="21296"/>
                <wp:lineTo x="21455" y="0"/>
                <wp:lineTo x="0" y="0"/>
              </wp:wrapPolygon>
            </wp:wrapThrough>
            <wp:docPr id="5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7FFD2" w14:textId="77777777" w:rsidR="00B84F3A" w:rsidRPr="00CF192A" w:rsidRDefault="00B84F3A" w:rsidP="00B84F3A">
      <w:pPr>
        <w:pStyle w:val="Corpodeltesto3"/>
        <w:tabs>
          <w:tab w:val="left" w:pos="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36DFE44" w14:textId="77777777" w:rsidR="00B84F3A" w:rsidRPr="00CF192A" w:rsidRDefault="00B84F3A" w:rsidP="00B84F3A">
      <w:pPr>
        <w:pStyle w:val="Corpodeltesto3"/>
        <w:jc w:val="center"/>
        <w:rPr>
          <w:rFonts w:ascii="Arial" w:hAnsi="Arial" w:cs="Arial"/>
          <w:sz w:val="20"/>
          <w:szCs w:val="20"/>
        </w:rPr>
      </w:pPr>
    </w:p>
    <w:p w14:paraId="5DC074E2" w14:textId="77777777" w:rsidR="00B84F3A" w:rsidRPr="00CF192A" w:rsidRDefault="00B84F3A" w:rsidP="00B84F3A">
      <w:pPr>
        <w:pStyle w:val="Corpodeltesto3"/>
        <w:jc w:val="center"/>
        <w:rPr>
          <w:rFonts w:ascii="Arial" w:hAnsi="Arial" w:cs="Arial"/>
          <w:sz w:val="20"/>
          <w:szCs w:val="20"/>
        </w:rPr>
      </w:pPr>
    </w:p>
    <w:p w14:paraId="3B50D772" w14:textId="77777777" w:rsidR="00B84F3A" w:rsidRPr="00CF192A" w:rsidRDefault="00B84F3A" w:rsidP="00B84F3A">
      <w:pPr>
        <w:pStyle w:val="Corpodeltesto3"/>
        <w:jc w:val="center"/>
        <w:rPr>
          <w:rFonts w:ascii="Arial" w:hAnsi="Arial" w:cs="Arial"/>
          <w:sz w:val="20"/>
          <w:szCs w:val="20"/>
        </w:rPr>
      </w:pPr>
    </w:p>
    <w:p w14:paraId="276605FC" w14:textId="77777777" w:rsidR="00B84F3A" w:rsidRDefault="00B84F3A" w:rsidP="00B84F3A">
      <w:pPr>
        <w:rPr>
          <w:rFonts w:ascii="Garamond" w:hAnsi="Garamond"/>
          <w:b/>
          <w:sz w:val="22"/>
          <w:szCs w:val="22"/>
          <w:u w:val="single"/>
        </w:rPr>
      </w:pPr>
    </w:p>
    <w:p w14:paraId="100058A9" w14:textId="77777777" w:rsidR="00B84F3A" w:rsidRDefault="00B84F3A" w:rsidP="00B84F3A">
      <w:pPr>
        <w:rPr>
          <w:rFonts w:ascii="Garamond" w:hAnsi="Garamond"/>
          <w:b/>
          <w:sz w:val="22"/>
          <w:szCs w:val="22"/>
          <w:u w:val="single"/>
        </w:rPr>
      </w:pPr>
    </w:p>
    <w:p w14:paraId="4F143B0C" w14:textId="77777777" w:rsidR="0082145A" w:rsidRDefault="0082145A" w:rsidP="00B84F3A">
      <w:pPr>
        <w:rPr>
          <w:rFonts w:ascii="Arial" w:hAnsi="Arial" w:cs="Arial"/>
          <w:b/>
          <w:color w:val="548DD4" w:themeColor="text2" w:themeTint="99"/>
        </w:rPr>
      </w:pPr>
    </w:p>
    <w:p w14:paraId="78560323" w14:textId="499B62C0" w:rsidR="00B84F3A" w:rsidRPr="00EE5516" w:rsidRDefault="00EE5516" w:rsidP="00B84F3A">
      <w:pPr>
        <w:rPr>
          <w:rFonts w:ascii="Arial" w:hAnsi="Arial" w:cs="Arial"/>
          <w:b/>
          <w:color w:val="548DD4" w:themeColor="text2" w:themeTint="99"/>
          <w:sz w:val="28"/>
          <w:szCs w:val="20"/>
        </w:rPr>
      </w:pPr>
      <w:r w:rsidRPr="00EE5516">
        <w:rPr>
          <w:rFonts w:ascii="Arial" w:hAnsi="Arial" w:cs="Arial"/>
          <w:b/>
          <w:color w:val="548DD4" w:themeColor="text2" w:themeTint="99"/>
          <w:sz w:val="28"/>
          <w:szCs w:val="20"/>
        </w:rPr>
        <w:t>Allegato 1</w:t>
      </w:r>
    </w:p>
    <w:p w14:paraId="16C35B51" w14:textId="77777777" w:rsidR="00B84F3A" w:rsidRDefault="00B84F3A" w:rsidP="00B84F3A">
      <w:pPr>
        <w:rPr>
          <w:rFonts w:ascii="Garamond" w:hAnsi="Garamond"/>
          <w:b/>
          <w:sz w:val="22"/>
          <w:szCs w:val="22"/>
          <w:u w:val="single"/>
        </w:rPr>
      </w:pPr>
    </w:p>
    <w:p w14:paraId="6322F4BF" w14:textId="77777777" w:rsidR="0082145A" w:rsidRDefault="0082145A" w:rsidP="00B84F3A">
      <w:pPr>
        <w:rPr>
          <w:rFonts w:ascii="Garamond" w:hAnsi="Garamond"/>
          <w:b/>
          <w:sz w:val="22"/>
          <w:szCs w:val="22"/>
          <w:u w:val="single"/>
        </w:rPr>
      </w:pPr>
    </w:p>
    <w:p w14:paraId="25E2FF49" w14:textId="77777777" w:rsidR="00411A22" w:rsidRPr="001B6F02" w:rsidRDefault="00E6428C" w:rsidP="00704BB0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CE27F4">
        <w:rPr>
          <w:rFonts w:ascii="Arial" w:hAnsi="Arial" w:cs="Arial"/>
          <w:szCs w:val="20"/>
        </w:rPr>
        <w:t>OGGETTO:</w:t>
      </w:r>
      <w:r w:rsidRPr="00CE27F4">
        <w:rPr>
          <w:rFonts w:ascii="Arial" w:hAnsi="Arial" w:cs="Arial"/>
          <w:szCs w:val="20"/>
        </w:rPr>
        <w:tab/>
      </w:r>
      <w:r w:rsidR="00411A22" w:rsidRPr="001B6F02">
        <w:rPr>
          <w:rFonts w:ascii="Arial" w:hAnsi="Arial" w:cs="Arial"/>
          <w:sz w:val="22"/>
          <w:szCs w:val="22"/>
        </w:rPr>
        <w:t>Procedura ristretta per l’affidamento in appalto del servizio di raccolta e trasporto dei rifiuti urbani ed assimilati, differenziati ed indifferenziati prodotti su tutti i Comuni gestiti da Isontina Ambiente Srl - CIG 63170323B7.</w:t>
      </w:r>
    </w:p>
    <w:p w14:paraId="32367303" w14:textId="360CD8B9" w:rsidR="00E6428C" w:rsidRPr="00CE27F4" w:rsidRDefault="00E6428C" w:rsidP="00E6428C">
      <w:pPr>
        <w:ind w:left="1418" w:hanging="1418"/>
        <w:jc w:val="both"/>
        <w:rPr>
          <w:rFonts w:ascii="Arial" w:hAnsi="Arial" w:cs="Arial"/>
          <w:szCs w:val="20"/>
        </w:rPr>
      </w:pPr>
    </w:p>
    <w:p w14:paraId="20C72963" w14:textId="77777777" w:rsidR="00B84F3A" w:rsidRPr="00893BAB" w:rsidRDefault="00B84F3A" w:rsidP="00B84F3A">
      <w:pPr>
        <w:pStyle w:val="Titolo3"/>
        <w:spacing w:line="360" w:lineRule="auto"/>
        <w:rPr>
          <w:sz w:val="20"/>
          <w:szCs w:val="20"/>
        </w:rPr>
      </w:pPr>
    </w:p>
    <w:p w14:paraId="138B79AF" w14:textId="77777777" w:rsidR="00B84F3A" w:rsidRPr="00CF192A" w:rsidRDefault="00B84F3A" w:rsidP="00B84F3A">
      <w:pPr>
        <w:pStyle w:val="Titolo3"/>
        <w:spacing w:line="360" w:lineRule="auto"/>
        <w:rPr>
          <w:color w:val="548DD4"/>
          <w:szCs w:val="20"/>
        </w:rPr>
      </w:pPr>
    </w:p>
    <w:p w14:paraId="68C7E352" w14:textId="77777777" w:rsidR="00B84F3A" w:rsidRPr="00B84F3A" w:rsidRDefault="00B84F3A" w:rsidP="00B84F3A">
      <w:pPr>
        <w:pStyle w:val="Corpodeltesto3"/>
        <w:jc w:val="center"/>
        <w:rPr>
          <w:rFonts w:ascii="Arial" w:hAnsi="Arial" w:cs="Arial"/>
          <w:bCs w:val="0"/>
          <w:color w:val="548DD4" w:themeColor="text2" w:themeTint="99"/>
          <w:szCs w:val="20"/>
        </w:rPr>
      </w:pPr>
      <w:r w:rsidRPr="00B84F3A">
        <w:rPr>
          <w:rFonts w:ascii="Arial" w:hAnsi="Arial" w:cs="Arial"/>
          <w:bCs w:val="0"/>
          <w:color w:val="548DD4" w:themeColor="text2" w:themeTint="99"/>
          <w:szCs w:val="20"/>
        </w:rPr>
        <w:t>AUTODICHIARAZIONI A CORREDO DELL’OFFERTA</w:t>
      </w:r>
    </w:p>
    <w:p w14:paraId="5768BC32" w14:textId="77777777" w:rsidR="00B84F3A" w:rsidRPr="00CF192A" w:rsidRDefault="00B84F3A" w:rsidP="00B84F3A">
      <w:pPr>
        <w:jc w:val="both"/>
        <w:rPr>
          <w:rFonts w:ascii="Arial" w:hAnsi="Arial" w:cs="Arial"/>
          <w:b/>
          <w:bCs/>
        </w:rPr>
      </w:pPr>
    </w:p>
    <w:p w14:paraId="6808AA38" w14:textId="77777777" w:rsidR="00CC6FC9" w:rsidRPr="00B84F3A" w:rsidRDefault="00CC6FC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77214D" w14:textId="77777777" w:rsidR="00CC6FC9" w:rsidRPr="00B84F3A" w:rsidRDefault="00CC6FC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456396" w14:textId="77777777" w:rsidR="00B84F3A" w:rsidRPr="004D0034" w:rsidRDefault="00B84F3A">
      <w:pPr>
        <w:tabs>
          <w:tab w:val="left" w:pos="5400"/>
        </w:tabs>
        <w:spacing w:line="360" w:lineRule="auto"/>
        <w:ind w:left="5400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Spett.le</w:t>
      </w:r>
    </w:p>
    <w:p w14:paraId="690A3872" w14:textId="77777777" w:rsidR="00B84F3A" w:rsidRPr="004D0034" w:rsidRDefault="00B84F3A">
      <w:pPr>
        <w:tabs>
          <w:tab w:val="left" w:pos="5400"/>
        </w:tabs>
        <w:spacing w:line="360" w:lineRule="auto"/>
        <w:ind w:left="5400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 xml:space="preserve">ISONTINA AMBIENTE S.r.l. </w:t>
      </w:r>
    </w:p>
    <w:p w14:paraId="48246E24" w14:textId="77777777" w:rsidR="00B84F3A" w:rsidRPr="004D0034" w:rsidRDefault="00B84F3A">
      <w:pPr>
        <w:tabs>
          <w:tab w:val="left" w:pos="5400"/>
        </w:tabs>
        <w:spacing w:line="360" w:lineRule="auto"/>
        <w:ind w:left="5400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Via Cau de Mezo, n. 10</w:t>
      </w:r>
    </w:p>
    <w:p w14:paraId="38A2372A" w14:textId="77777777" w:rsidR="00CC6FC9" w:rsidRPr="004D0034" w:rsidRDefault="00B84F3A" w:rsidP="00B84F3A">
      <w:pPr>
        <w:tabs>
          <w:tab w:val="left" w:pos="5400"/>
        </w:tabs>
        <w:spacing w:line="360" w:lineRule="auto"/>
        <w:ind w:left="5400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34077 – RONCHI DEI LEGIONARI - GO</w:t>
      </w:r>
    </w:p>
    <w:p w14:paraId="422B292A" w14:textId="77777777" w:rsidR="00CC6FC9" w:rsidRPr="004D0034" w:rsidRDefault="00CC6FC9">
      <w:pPr>
        <w:tabs>
          <w:tab w:val="left" w:pos="63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CD7011C" w14:textId="77777777" w:rsidR="00802AFD" w:rsidRPr="004D0034" w:rsidRDefault="00802AFD">
      <w:pPr>
        <w:pStyle w:val="Corpodeltesto3"/>
        <w:rPr>
          <w:rFonts w:ascii="Arial" w:hAnsi="Arial" w:cs="Arial"/>
          <w:b w:val="0"/>
          <w:bCs w:val="0"/>
          <w:sz w:val="20"/>
          <w:szCs w:val="20"/>
        </w:rPr>
      </w:pPr>
    </w:p>
    <w:p w14:paraId="2F524246" w14:textId="77777777" w:rsidR="00CC6FC9" w:rsidRPr="004D0034" w:rsidRDefault="00CC6FC9" w:rsidP="00B84F3A">
      <w:pPr>
        <w:rPr>
          <w:rFonts w:ascii="Arial" w:hAnsi="Arial" w:cs="Arial"/>
          <w:b/>
          <w:bCs/>
          <w:sz w:val="20"/>
          <w:szCs w:val="20"/>
        </w:rPr>
      </w:pPr>
    </w:p>
    <w:p w14:paraId="01C54CA1" w14:textId="0816C7D7" w:rsidR="00CC6FC9" w:rsidRPr="004D0034" w:rsidRDefault="00CC6FC9" w:rsidP="004D0034">
      <w:pPr>
        <w:pStyle w:val="Corpodeltesto2"/>
        <w:tabs>
          <w:tab w:val="clear" w:pos="-2340"/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Il sottoscritto …………………………………………………… nato il …………… a</w:t>
      </w:r>
      <w:r w:rsidR="001C5EA3">
        <w:rPr>
          <w:rFonts w:ascii="Arial" w:hAnsi="Arial" w:cs="Arial"/>
          <w:sz w:val="20"/>
          <w:szCs w:val="20"/>
        </w:rPr>
        <w:t xml:space="preserve"> ……………...…………………</w:t>
      </w:r>
      <w:r w:rsidRPr="004D0034">
        <w:rPr>
          <w:rFonts w:ascii="Arial" w:hAnsi="Arial" w:cs="Arial"/>
          <w:sz w:val="20"/>
          <w:szCs w:val="20"/>
        </w:rPr>
        <w:t xml:space="preserve"> in qualità di …………………………………………………. dell’impresa ………………………………………….. con sede in ………………………………………………… con codice fiscale n… …………………………… </w:t>
      </w:r>
      <w:r w:rsidR="001C5EA3">
        <w:rPr>
          <w:rFonts w:ascii="Arial" w:hAnsi="Arial" w:cs="Arial"/>
          <w:sz w:val="20"/>
          <w:szCs w:val="20"/>
        </w:rPr>
        <w:t>e</w:t>
      </w:r>
      <w:r w:rsidRPr="004D0034">
        <w:rPr>
          <w:rFonts w:ascii="Arial" w:hAnsi="Arial" w:cs="Arial"/>
          <w:sz w:val="20"/>
          <w:szCs w:val="20"/>
        </w:rPr>
        <w:t xml:space="preserve"> partita IVA n ………………………………….. con la presente</w:t>
      </w:r>
    </w:p>
    <w:p w14:paraId="2D2EA7D5" w14:textId="77777777" w:rsidR="00CC6FC9" w:rsidRPr="004D0034" w:rsidRDefault="00CC6FC9" w:rsidP="004D0034">
      <w:pPr>
        <w:spacing w:line="360" w:lineRule="auto"/>
        <w:rPr>
          <w:rFonts w:ascii="Arial" w:hAnsi="Arial" w:cs="Arial"/>
          <w:sz w:val="20"/>
          <w:szCs w:val="20"/>
        </w:rPr>
      </w:pPr>
    </w:p>
    <w:p w14:paraId="71E9645E" w14:textId="77777777" w:rsidR="00CC6FC9" w:rsidRPr="004D0034" w:rsidRDefault="00CC6FC9" w:rsidP="004D0034">
      <w:pPr>
        <w:pStyle w:val="Titolo4"/>
        <w:spacing w:line="360" w:lineRule="auto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DICHIARA</w:t>
      </w:r>
      <w:r w:rsidR="00B84F3A" w:rsidRPr="004D0034">
        <w:rPr>
          <w:rFonts w:ascii="Arial" w:hAnsi="Arial" w:cs="Arial"/>
          <w:sz w:val="20"/>
          <w:szCs w:val="20"/>
        </w:rPr>
        <w:t xml:space="preserve"> E CONFERMA </w:t>
      </w:r>
    </w:p>
    <w:p w14:paraId="21BC5E7A" w14:textId="77777777" w:rsidR="00CC6FC9" w:rsidRPr="004D0034" w:rsidRDefault="00CC6FC9" w:rsidP="004D003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DA3FAD" w14:textId="77777777" w:rsidR="00A23784" w:rsidRPr="004D0034" w:rsidRDefault="00CC6FC9" w:rsidP="004D0034">
      <w:pPr>
        <w:pStyle w:val="Corpodeltesto2"/>
        <w:tabs>
          <w:tab w:val="clear" w:pos="-2340"/>
        </w:tabs>
        <w:spacing w:line="360" w:lineRule="auto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che i</w:t>
      </w:r>
      <w:r w:rsidR="00B84F3A" w:rsidRPr="004D0034">
        <w:rPr>
          <w:rFonts w:ascii="Arial" w:hAnsi="Arial" w:cs="Arial"/>
          <w:sz w:val="20"/>
          <w:szCs w:val="20"/>
        </w:rPr>
        <w:t>ntende partecipare alla gara in oggetto</w:t>
      </w:r>
      <w:r w:rsidRPr="004D0034">
        <w:rPr>
          <w:rFonts w:ascii="Arial" w:hAnsi="Arial" w:cs="Arial"/>
          <w:sz w:val="20"/>
          <w:szCs w:val="20"/>
        </w:rPr>
        <w:t>:</w:t>
      </w:r>
      <w:r w:rsidR="00A23784" w:rsidRPr="004D0034">
        <w:rPr>
          <w:rFonts w:ascii="Arial" w:hAnsi="Arial" w:cs="Arial"/>
          <w:sz w:val="20"/>
          <w:szCs w:val="20"/>
        </w:rPr>
        <w:t xml:space="preserve"> </w:t>
      </w:r>
    </w:p>
    <w:p w14:paraId="6CC9960E" w14:textId="77777777" w:rsidR="00A23784" w:rsidRPr="004D0034" w:rsidRDefault="00A23784" w:rsidP="004D0034">
      <w:pPr>
        <w:pStyle w:val="Corpodeltesto2"/>
        <w:tabs>
          <w:tab w:val="clear" w:pos="-23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C8E787F" w14:textId="77777777" w:rsidR="00A23784" w:rsidRPr="004D0034" w:rsidRDefault="00B84F3A" w:rsidP="00A23784">
      <w:pPr>
        <w:spacing w:line="240" w:lineRule="exact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636812A3" wp14:editId="2A9FE4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0" b="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2" o:spid="_x0000_s1026" style="position:absolute;margin-left:0;margin-top:0;width:11.35pt;height:11.3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" o:allowincell="f"/>
            </w:pict>
          </mc:Fallback>
        </mc:AlternateContent>
      </w:r>
      <w:r w:rsidR="00A23784" w:rsidRPr="004D0034">
        <w:rPr>
          <w:rFonts w:ascii="Arial" w:hAnsi="Arial" w:cs="Arial"/>
          <w:b/>
          <w:bCs/>
          <w:sz w:val="20"/>
          <w:szCs w:val="20"/>
        </w:rPr>
        <w:t>come impresa singola.</w:t>
      </w:r>
    </w:p>
    <w:p w14:paraId="50B158B5" w14:textId="77777777" w:rsidR="00A23784" w:rsidRPr="004D0034" w:rsidRDefault="00A23784" w:rsidP="00A23784">
      <w:pPr>
        <w:pStyle w:val="Corpodeltesto2"/>
        <w:tabs>
          <w:tab w:val="clear" w:pos="-2340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3EA4F6EA" w14:textId="77777777" w:rsidR="00A23784" w:rsidRPr="004D0034" w:rsidRDefault="00A23784" w:rsidP="00A23784">
      <w:pPr>
        <w:pStyle w:val="Corpodeltesto2"/>
        <w:tabs>
          <w:tab w:val="clear" w:pos="-2340"/>
        </w:tabs>
        <w:spacing w:line="240" w:lineRule="exact"/>
        <w:rPr>
          <w:rFonts w:ascii="Arial" w:hAnsi="Arial" w:cs="Arial"/>
          <w:bCs/>
          <w:i/>
          <w:iCs/>
          <w:sz w:val="20"/>
          <w:szCs w:val="20"/>
        </w:rPr>
      </w:pPr>
      <w:r w:rsidRPr="004D0034">
        <w:rPr>
          <w:rFonts w:ascii="Arial" w:hAnsi="Arial" w:cs="Arial"/>
          <w:bCs/>
          <w:i/>
          <w:iCs/>
          <w:sz w:val="20"/>
          <w:szCs w:val="20"/>
        </w:rPr>
        <w:t xml:space="preserve">Oppure </w:t>
      </w:r>
    </w:p>
    <w:p w14:paraId="59A13CB5" w14:textId="77777777" w:rsidR="00A23784" w:rsidRPr="004D0034" w:rsidRDefault="00A23784" w:rsidP="00A23784">
      <w:pPr>
        <w:pStyle w:val="Corpodeltesto2"/>
        <w:tabs>
          <w:tab w:val="clear" w:pos="-2340"/>
        </w:tabs>
        <w:spacing w:line="240" w:lineRule="exac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9A2D375" w14:textId="77777777" w:rsidR="00B84F3A" w:rsidRPr="004D0034" w:rsidRDefault="00B84F3A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320755B" wp14:editId="1F430DC9">
                <wp:simplePos x="0" y="0"/>
                <wp:positionH relativeFrom="column">
                  <wp:posOffset>207645</wp:posOffset>
                </wp:positionH>
                <wp:positionV relativeFrom="paragraph">
                  <wp:posOffset>278130</wp:posOffset>
                </wp:positionV>
                <wp:extent cx="131445" cy="75565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3" o:spid="_x0000_s1026" style="position:absolute;margin-left:16.35pt;margin-top:21.9pt;width:10.35pt;height:5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"/>
            </w:pict>
          </mc:Fallback>
        </mc:AlternateContent>
      </w: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6A7496CF" wp14:editId="15CA65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0" b="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4" o:spid="_x0000_s1026" style="position:absolute;margin-left:0;margin-top:0;width:11.35pt;height:11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" o:allowincell="f"/>
            </w:pict>
          </mc:Fallback>
        </mc:AlternateContent>
      </w:r>
      <w:r w:rsidR="00A23784" w:rsidRPr="004D0034">
        <w:rPr>
          <w:rFonts w:ascii="Arial" w:hAnsi="Arial" w:cs="Arial"/>
          <w:b/>
          <w:bCs/>
          <w:sz w:val="20"/>
          <w:szCs w:val="20"/>
        </w:rPr>
        <w:t>come</w:t>
      </w:r>
      <w:r w:rsidR="00A23784" w:rsidRPr="004D0034">
        <w:rPr>
          <w:rFonts w:ascii="Arial" w:hAnsi="Arial" w:cs="Arial"/>
          <w:sz w:val="20"/>
          <w:szCs w:val="20"/>
        </w:rPr>
        <w:t xml:space="preserve"> </w:t>
      </w:r>
      <w:r w:rsidR="00A23784" w:rsidRPr="004D0034">
        <w:rPr>
          <w:rFonts w:ascii="Arial" w:hAnsi="Arial" w:cs="Arial"/>
          <w:b/>
          <w:bCs/>
          <w:sz w:val="20"/>
          <w:szCs w:val="20"/>
        </w:rPr>
        <w:t>capogruppo</w:t>
      </w:r>
      <w:r w:rsidR="00A23784" w:rsidRPr="004D0034">
        <w:rPr>
          <w:rFonts w:ascii="Arial" w:hAnsi="Arial" w:cs="Arial"/>
          <w:sz w:val="20"/>
          <w:szCs w:val="20"/>
        </w:rPr>
        <w:t xml:space="preserve"> di un’associazione temporanea o di un consorzio o di un GEIE di tipo</w:t>
      </w:r>
      <w:r w:rsidRPr="004D0034">
        <w:rPr>
          <w:rFonts w:ascii="Arial" w:hAnsi="Arial" w:cs="Arial"/>
          <w:sz w:val="20"/>
          <w:szCs w:val="20"/>
        </w:rPr>
        <w:t>:</w:t>
      </w:r>
      <w:r w:rsidR="00A23784" w:rsidRPr="004D0034">
        <w:rPr>
          <w:rFonts w:ascii="Arial" w:hAnsi="Arial" w:cs="Arial"/>
          <w:sz w:val="20"/>
          <w:szCs w:val="20"/>
        </w:rPr>
        <w:t xml:space="preserve"> </w:t>
      </w:r>
    </w:p>
    <w:p w14:paraId="1696F1F8" w14:textId="77777777" w:rsidR="00A23784" w:rsidRPr="004D0034" w:rsidRDefault="00B84F3A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b/>
          <w:bCs/>
          <w:sz w:val="20"/>
          <w:szCs w:val="20"/>
        </w:rPr>
        <w:t xml:space="preserve"> </w:t>
      </w:r>
      <w:r w:rsidR="00A23784" w:rsidRPr="004D0034">
        <w:rPr>
          <w:rFonts w:ascii="Arial" w:hAnsi="Arial" w:cs="Arial"/>
          <w:sz w:val="20"/>
          <w:szCs w:val="20"/>
        </w:rPr>
        <w:t>orizzontale</w:t>
      </w:r>
    </w:p>
    <w:p w14:paraId="37CD6EFE" w14:textId="77777777" w:rsidR="00A23784" w:rsidRPr="004D0034" w:rsidRDefault="00B84F3A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09C4C15" wp14:editId="571F7BB2">
                <wp:simplePos x="0" y="0"/>
                <wp:positionH relativeFrom="column">
                  <wp:posOffset>207645</wp:posOffset>
                </wp:positionH>
                <wp:positionV relativeFrom="paragraph">
                  <wp:posOffset>43815</wp:posOffset>
                </wp:positionV>
                <wp:extent cx="131445" cy="75565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5" o:spid="_x0000_s1026" style="position:absolute;margin-left:16.35pt;margin-top:3.45pt;width:10.35pt;height:5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"/>
            </w:pict>
          </mc:Fallback>
        </mc:AlternateContent>
      </w:r>
      <w:r w:rsidR="00A23784" w:rsidRPr="004D0034">
        <w:rPr>
          <w:rFonts w:ascii="Arial" w:hAnsi="Arial" w:cs="Arial"/>
          <w:sz w:val="20"/>
          <w:szCs w:val="20"/>
        </w:rPr>
        <w:t xml:space="preserve"> verticale</w:t>
      </w:r>
    </w:p>
    <w:p w14:paraId="5F27CD14" w14:textId="77777777" w:rsidR="00A23784" w:rsidRPr="004D0034" w:rsidRDefault="00B84F3A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DD95319" wp14:editId="4555D474">
                <wp:simplePos x="0" y="0"/>
                <wp:positionH relativeFrom="column">
                  <wp:posOffset>207645</wp:posOffset>
                </wp:positionH>
                <wp:positionV relativeFrom="paragraph">
                  <wp:posOffset>40640</wp:posOffset>
                </wp:positionV>
                <wp:extent cx="131445" cy="75565"/>
                <wp:effectExtent l="0" t="0" r="0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6" o:spid="_x0000_s1026" style="position:absolute;margin-left:16.35pt;margin-top:3.2pt;width:10.35pt;height:5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"/>
            </w:pict>
          </mc:Fallback>
        </mc:AlternateContent>
      </w:r>
      <w:r w:rsidR="00A23784" w:rsidRPr="004D0034">
        <w:rPr>
          <w:rFonts w:ascii="Arial" w:hAnsi="Arial" w:cs="Arial"/>
          <w:sz w:val="20"/>
          <w:szCs w:val="20"/>
        </w:rPr>
        <w:t xml:space="preserve"> misto </w:t>
      </w:r>
    </w:p>
    <w:p w14:paraId="14F36B0F" w14:textId="77777777" w:rsidR="00A23784" w:rsidRPr="004D0034" w:rsidRDefault="00A23784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b/>
          <w:bCs/>
          <w:sz w:val="20"/>
          <w:szCs w:val="20"/>
        </w:rPr>
        <w:t>già</w:t>
      </w:r>
      <w:r w:rsidRPr="004D0034">
        <w:rPr>
          <w:rFonts w:ascii="Arial" w:hAnsi="Arial" w:cs="Arial"/>
          <w:sz w:val="20"/>
          <w:szCs w:val="20"/>
        </w:rPr>
        <w:t xml:space="preserve"> </w:t>
      </w:r>
      <w:r w:rsidRPr="004D0034">
        <w:rPr>
          <w:rFonts w:ascii="Arial" w:hAnsi="Arial" w:cs="Arial"/>
          <w:b/>
          <w:bCs/>
          <w:sz w:val="20"/>
          <w:szCs w:val="20"/>
        </w:rPr>
        <w:t>costituito</w:t>
      </w:r>
      <w:r w:rsidRPr="004D0034">
        <w:rPr>
          <w:rFonts w:ascii="Arial" w:hAnsi="Arial" w:cs="Arial"/>
          <w:sz w:val="20"/>
          <w:szCs w:val="20"/>
        </w:rPr>
        <w:t xml:space="preserve"> fra le seguenti imprese:</w:t>
      </w:r>
    </w:p>
    <w:p w14:paraId="595EDC6A" w14:textId="77777777" w:rsidR="00B84F3A" w:rsidRPr="004D0034" w:rsidRDefault="00B84F3A" w:rsidP="00A23784">
      <w:pPr>
        <w:pStyle w:val="Corpodeltesto2"/>
        <w:tabs>
          <w:tab w:val="clear" w:pos="-234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273AB0AA" w14:textId="77777777" w:rsidR="00B84F3A" w:rsidRPr="004D0034" w:rsidRDefault="00B84F3A" w:rsidP="00A23784">
      <w:pPr>
        <w:pStyle w:val="Corpodeltesto2"/>
        <w:tabs>
          <w:tab w:val="clear" w:pos="-234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191B599E" w14:textId="77777777" w:rsidR="00A23784" w:rsidRPr="001C5EA3" w:rsidRDefault="00A23784" w:rsidP="001C5EA3">
      <w:pPr>
        <w:pStyle w:val="Corpodeltesto2"/>
        <w:tabs>
          <w:tab w:val="clear" w:pos="-2340"/>
        </w:tabs>
        <w:spacing w:line="240" w:lineRule="exact"/>
        <w:rPr>
          <w:rFonts w:ascii="Arial" w:hAnsi="Arial" w:cs="Arial"/>
          <w:bCs/>
          <w:i/>
          <w:iCs/>
          <w:sz w:val="20"/>
          <w:szCs w:val="20"/>
        </w:rPr>
      </w:pPr>
      <w:r w:rsidRPr="001C5EA3">
        <w:rPr>
          <w:rFonts w:ascii="Arial" w:hAnsi="Arial" w:cs="Arial"/>
          <w:bCs/>
          <w:i/>
          <w:iCs/>
          <w:sz w:val="20"/>
          <w:szCs w:val="20"/>
        </w:rPr>
        <w:lastRenderedPageBreak/>
        <w:t>Oppure</w:t>
      </w:r>
    </w:p>
    <w:p w14:paraId="4949D3D8" w14:textId="77777777" w:rsidR="00A23784" w:rsidRPr="004D0034" w:rsidRDefault="00A23784" w:rsidP="00A23784">
      <w:pPr>
        <w:rPr>
          <w:rFonts w:ascii="Arial" w:hAnsi="Arial" w:cs="Arial"/>
          <w:sz w:val="20"/>
          <w:szCs w:val="20"/>
        </w:rPr>
      </w:pPr>
    </w:p>
    <w:p w14:paraId="3050F051" w14:textId="77777777" w:rsidR="00A23784" w:rsidRPr="004D0034" w:rsidRDefault="00B84F3A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8C42F0D" wp14:editId="694DAF15">
                <wp:simplePos x="0" y="0"/>
                <wp:positionH relativeFrom="column">
                  <wp:posOffset>-20955</wp:posOffset>
                </wp:positionH>
                <wp:positionV relativeFrom="paragraph">
                  <wp:posOffset>39370</wp:posOffset>
                </wp:positionV>
                <wp:extent cx="144145" cy="144145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7" o:spid="_x0000_s1026" style="position:absolute;margin-left:-1.6pt;margin-top:3.1pt;width:11.35pt;height:11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"/>
            </w:pict>
          </mc:Fallback>
        </mc:AlternateContent>
      </w:r>
      <w:r w:rsidR="00A23784" w:rsidRPr="004D0034">
        <w:rPr>
          <w:rFonts w:ascii="Arial" w:hAnsi="Arial" w:cs="Arial"/>
          <w:b/>
          <w:bCs/>
          <w:sz w:val="20"/>
          <w:szCs w:val="20"/>
        </w:rPr>
        <w:t>come</w:t>
      </w:r>
      <w:r w:rsidR="00A23784" w:rsidRPr="004D0034">
        <w:rPr>
          <w:rFonts w:ascii="Arial" w:hAnsi="Arial" w:cs="Arial"/>
          <w:sz w:val="20"/>
          <w:szCs w:val="20"/>
        </w:rPr>
        <w:t xml:space="preserve"> </w:t>
      </w:r>
      <w:r w:rsidR="00A23784" w:rsidRPr="004D0034">
        <w:rPr>
          <w:rFonts w:ascii="Arial" w:hAnsi="Arial" w:cs="Arial"/>
          <w:b/>
          <w:bCs/>
          <w:sz w:val="20"/>
          <w:szCs w:val="20"/>
        </w:rPr>
        <w:t>capogruppo</w:t>
      </w:r>
      <w:r w:rsidR="00A23784" w:rsidRPr="004D0034">
        <w:rPr>
          <w:rFonts w:ascii="Arial" w:hAnsi="Arial" w:cs="Arial"/>
          <w:sz w:val="20"/>
          <w:szCs w:val="20"/>
        </w:rPr>
        <w:t xml:space="preserve"> di un’associazione temporanea o di un consorzio o di un GEIE di tipo</w:t>
      </w:r>
      <w:r w:rsidRPr="004D0034">
        <w:rPr>
          <w:rFonts w:ascii="Arial" w:hAnsi="Arial" w:cs="Arial"/>
          <w:sz w:val="20"/>
          <w:szCs w:val="20"/>
        </w:rPr>
        <w:t>:</w:t>
      </w:r>
      <w:r w:rsidR="00A23784" w:rsidRPr="004D0034">
        <w:rPr>
          <w:rFonts w:ascii="Arial" w:hAnsi="Arial" w:cs="Arial"/>
          <w:sz w:val="20"/>
          <w:szCs w:val="20"/>
        </w:rPr>
        <w:t xml:space="preserve"> </w:t>
      </w:r>
    </w:p>
    <w:p w14:paraId="2C202E04" w14:textId="77777777" w:rsidR="00A23784" w:rsidRPr="004D0034" w:rsidRDefault="00B84F3A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4429CA8" wp14:editId="6A80C5AD">
                <wp:simplePos x="0" y="0"/>
                <wp:positionH relativeFrom="column">
                  <wp:posOffset>207645</wp:posOffset>
                </wp:positionH>
                <wp:positionV relativeFrom="paragraph">
                  <wp:posOffset>22225</wp:posOffset>
                </wp:positionV>
                <wp:extent cx="131445" cy="75565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8" o:spid="_x0000_s1026" style="position:absolute;margin-left:16.35pt;margin-top:1.75pt;width:10.35pt;height: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"/>
            </w:pict>
          </mc:Fallback>
        </mc:AlternateContent>
      </w:r>
      <w:r w:rsidR="00A23784" w:rsidRPr="004D0034">
        <w:rPr>
          <w:rFonts w:ascii="Arial" w:hAnsi="Arial" w:cs="Arial"/>
          <w:sz w:val="20"/>
          <w:szCs w:val="20"/>
        </w:rPr>
        <w:t>orizzontale</w:t>
      </w:r>
    </w:p>
    <w:p w14:paraId="69921A14" w14:textId="77777777" w:rsidR="00A23784" w:rsidRPr="004D0034" w:rsidRDefault="00B84F3A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92C6638" wp14:editId="675A7385">
                <wp:simplePos x="0" y="0"/>
                <wp:positionH relativeFrom="column">
                  <wp:posOffset>207645</wp:posOffset>
                </wp:positionH>
                <wp:positionV relativeFrom="paragraph">
                  <wp:posOffset>43815</wp:posOffset>
                </wp:positionV>
                <wp:extent cx="131445" cy="75565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9" o:spid="_x0000_s1026" style="position:absolute;margin-left:16.35pt;margin-top:3.45pt;width:10.35pt;height:5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"/>
            </w:pict>
          </mc:Fallback>
        </mc:AlternateContent>
      </w:r>
      <w:r w:rsidR="00A23784" w:rsidRPr="004D0034">
        <w:rPr>
          <w:rFonts w:ascii="Arial" w:hAnsi="Arial" w:cs="Arial"/>
          <w:sz w:val="20"/>
          <w:szCs w:val="20"/>
        </w:rPr>
        <w:t xml:space="preserve"> verticale</w:t>
      </w:r>
    </w:p>
    <w:p w14:paraId="24FF6E2C" w14:textId="77777777" w:rsidR="00A23784" w:rsidRPr="004D0034" w:rsidRDefault="00B84F3A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0E94DA" wp14:editId="0E713961">
                <wp:simplePos x="0" y="0"/>
                <wp:positionH relativeFrom="column">
                  <wp:posOffset>207645</wp:posOffset>
                </wp:positionH>
                <wp:positionV relativeFrom="paragraph">
                  <wp:posOffset>40640</wp:posOffset>
                </wp:positionV>
                <wp:extent cx="131445" cy="7556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0" o:spid="_x0000_s1026" style="position:absolute;margin-left:16.35pt;margin-top:3.2pt;width:10.35pt;height:5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"/>
            </w:pict>
          </mc:Fallback>
        </mc:AlternateContent>
      </w:r>
      <w:r w:rsidR="00A23784" w:rsidRPr="004D0034">
        <w:rPr>
          <w:rFonts w:ascii="Arial" w:hAnsi="Arial" w:cs="Arial"/>
          <w:sz w:val="20"/>
          <w:szCs w:val="20"/>
        </w:rPr>
        <w:t xml:space="preserve"> misto </w:t>
      </w:r>
    </w:p>
    <w:p w14:paraId="76325FF4" w14:textId="77777777" w:rsidR="00A23784" w:rsidRPr="004D0034" w:rsidRDefault="00A23784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 xml:space="preserve"> </w:t>
      </w:r>
      <w:r w:rsidRPr="004D0034">
        <w:rPr>
          <w:rFonts w:ascii="Arial" w:hAnsi="Arial" w:cs="Arial"/>
          <w:b/>
          <w:bCs/>
          <w:sz w:val="20"/>
          <w:szCs w:val="20"/>
        </w:rPr>
        <w:t>da</w:t>
      </w:r>
      <w:r w:rsidRPr="004D0034">
        <w:rPr>
          <w:rFonts w:ascii="Arial" w:hAnsi="Arial" w:cs="Arial"/>
          <w:sz w:val="20"/>
          <w:szCs w:val="20"/>
        </w:rPr>
        <w:t xml:space="preserve"> </w:t>
      </w:r>
      <w:r w:rsidRPr="004D0034">
        <w:rPr>
          <w:rFonts w:ascii="Arial" w:hAnsi="Arial" w:cs="Arial"/>
          <w:b/>
          <w:bCs/>
          <w:sz w:val="20"/>
          <w:szCs w:val="20"/>
        </w:rPr>
        <w:t>costituirsi</w:t>
      </w:r>
      <w:r w:rsidRPr="004D0034">
        <w:rPr>
          <w:rFonts w:ascii="Arial" w:hAnsi="Arial" w:cs="Arial"/>
          <w:sz w:val="20"/>
          <w:szCs w:val="20"/>
        </w:rPr>
        <w:t xml:space="preserve"> fra le seguenti imprese:</w:t>
      </w:r>
    </w:p>
    <w:p w14:paraId="059808E8" w14:textId="77777777" w:rsidR="00B84F3A" w:rsidRPr="004D0034" w:rsidRDefault="00B84F3A" w:rsidP="00B84F3A">
      <w:pPr>
        <w:pStyle w:val="Corpodeltesto2"/>
        <w:tabs>
          <w:tab w:val="clear" w:pos="-234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349A6A19" w14:textId="77777777" w:rsidR="00B84F3A" w:rsidRPr="004D0034" w:rsidRDefault="00B84F3A" w:rsidP="00B84F3A">
      <w:pPr>
        <w:pStyle w:val="Corpodeltesto2"/>
        <w:tabs>
          <w:tab w:val="clear" w:pos="-234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22E5154E" w14:textId="77777777" w:rsidR="00B84F3A" w:rsidRPr="004D0034" w:rsidRDefault="00B84F3A" w:rsidP="00B84F3A">
      <w:pPr>
        <w:pStyle w:val="Corpodeltesto2"/>
        <w:tabs>
          <w:tab w:val="clear" w:pos="-234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496F0B1B" w14:textId="77777777" w:rsidR="00A23784" w:rsidRPr="001C5EA3" w:rsidRDefault="00A23784" w:rsidP="001C5EA3">
      <w:pPr>
        <w:pStyle w:val="Corpodeltesto2"/>
        <w:tabs>
          <w:tab w:val="clear" w:pos="-2340"/>
        </w:tabs>
        <w:spacing w:line="240" w:lineRule="exact"/>
        <w:rPr>
          <w:rFonts w:ascii="Arial" w:hAnsi="Arial" w:cs="Arial"/>
          <w:bCs/>
          <w:i/>
          <w:iCs/>
          <w:sz w:val="20"/>
          <w:szCs w:val="20"/>
        </w:rPr>
      </w:pPr>
      <w:r w:rsidRPr="001C5EA3">
        <w:rPr>
          <w:rFonts w:ascii="Arial" w:hAnsi="Arial" w:cs="Arial"/>
          <w:bCs/>
          <w:i/>
          <w:iCs/>
          <w:sz w:val="20"/>
          <w:szCs w:val="20"/>
        </w:rPr>
        <w:t>Oppure</w:t>
      </w:r>
    </w:p>
    <w:p w14:paraId="4409E65F" w14:textId="77777777" w:rsidR="00A23784" w:rsidRPr="004D0034" w:rsidRDefault="00B84F3A" w:rsidP="00A2378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28B2EAF9" wp14:editId="72ED16CA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144145" cy="144145"/>
                <wp:effectExtent l="0" t="0" r="0" b="0"/>
                <wp:wrapTight wrapText="bothSides">
                  <wp:wrapPolygon edited="0">
                    <wp:start x="-1427" y="0"/>
                    <wp:lineTo x="-1427" y="21600"/>
                    <wp:lineTo x="23027" y="21600"/>
                    <wp:lineTo x="23027" y="0"/>
                    <wp:lineTo x="-1427" y="0"/>
                  </wp:wrapPolygon>
                </wp:wrapTight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1" o:spid="_x0000_s1026" style="position:absolute;margin-left:0;margin-top:19.8pt;width:11.35pt;height:11.35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" o:allowincell="f">
                <w10:wrap type="tight"/>
              </v:rect>
            </w:pict>
          </mc:Fallback>
        </mc:AlternateContent>
      </w:r>
    </w:p>
    <w:p w14:paraId="4AD7A300" w14:textId="77777777" w:rsidR="003E578A" w:rsidRPr="004D0034" w:rsidRDefault="00A23784" w:rsidP="00A93D46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b/>
          <w:bCs/>
          <w:sz w:val="20"/>
          <w:szCs w:val="20"/>
        </w:rPr>
        <w:t xml:space="preserve">  come</w:t>
      </w:r>
      <w:r w:rsidRPr="004D0034">
        <w:rPr>
          <w:rFonts w:ascii="Arial" w:hAnsi="Arial" w:cs="Arial"/>
          <w:sz w:val="20"/>
          <w:szCs w:val="20"/>
        </w:rPr>
        <w:t xml:space="preserve"> </w:t>
      </w:r>
      <w:r w:rsidRPr="004D0034">
        <w:rPr>
          <w:rFonts w:ascii="Arial" w:hAnsi="Arial" w:cs="Arial"/>
          <w:b/>
          <w:bCs/>
          <w:sz w:val="20"/>
          <w:szCs w:val="20"/>
        </w:rPr>
        <w:t>mandante</w:t>
      </w:r>
      <w:r w:rsidRPr="004D0034">
        <w:rPr>
          <w:rFonts w:ascii="Arial" w:hAnsi="Arial" w:cs="Arial"/>
          <w:sz w:val="20"/>
          <w:szCs w:val="20"/>
        </w:rPr>
        <w:t xml:space="preserve"> di una associazione temporanea o di un consorzio o di un GEIE di tipo</w:t>
      </w:r>
      <w:r w:rsidR="00B84F3A" w:rsidRPr="004D0034">
        <w:rPr>
          <w:rFonts w:ascii="Arial" w:hAnsi="Arial" w:cs="Arial"/>
          <w:sz w:val="20"/>
          <w:szCs w:val="20"/>
        </w:rPr>
        <w:t>:</w:t>
      </w:r>
    </w:p>
    <w:p w14:paraId="4D9524B2" w14:textId="77777777" w:rsidR="003E578A" w:rsidRPr="004D0034" w:rsidRDefault="00B84F3A" w:rsidP="00A93D46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903667" wp14:editId="1383BA01">
                <wp:simplePos x="0" y="0"/>
                <wp:positionH relativeFrom="column">
                  <wp:posOffset>207645</wp:posOffset>
                </wp:positionH>
                <wp:positionV relativeFrom="paragraph">
                  <wp:posOffset>22225</wp:posOffset>
                </wp:positionV>
                <wp:extent cx="131445" cy="75565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2" o:spid="_x0000_s1026" style="position:absolute;margin-left:16.35pt;margin-top:1.75pt;width:10.35pt;height:5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"/>
            </w:pict>
          </mc:Fallback>
        </mc:AlternateContent>
      </w:r>
      <w:r w:rsidR="003E578A" w:rsidRPr="004D0034">
        <w:rPr>
          <w:rFonts w:ascii="Arial" w:hAnsi="Arial" w:cs="Arial"/>
          <w:sz w:val="20"/>
          <w:szCs w:val="20"/>
        </w:rPr>
        <w:t>orizzontale</w:t>
      </w:r>
    </w:p>
    <w:p w14:paraId="6DAD9781" w14:textId="77777777" w:rsidR="003E578A" w:rsidRPr="004D0034" w:rsidRDefault="00B84F3A" w:rsidP="003E578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836EC3" wp14:editId="303D03BC">
                <wp:simplePos x="0" y="0"/>
                <wp:positionH relativeFrom="column">
                  <wp:posOffset>207645</wp:posOffset>
                </wp:positionH>
                <wp:positionV relativeFrom="paragraph">
                  <wp:posOffset>43815</wp:posOffset>
                </wp:positionV>
                <wp:extent cx="131445" cy="75565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3" o:spid="_x0000_s1026" style="position:absolute;margin-left:16.35pt;margin-top:3.45pt;width:10.35pt;height:5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"/>
            </w:pict>
          </mc:Fallback>
        </mc:AlternateContent>
      </w:r>
      <w:r w:rsidR="003E578A" w:rsidRPr="004D0034">
        <w:rPr>
          <w:rFonts w:ascii="Arial" w:hAnsi="Arial" w:cs="Arial"/>
          <w:sz w:val="20"/>
          <w:szCs w:val="20"/>
        </w:rPr>
        <w:t xml:space="preserve"> verticale</w:t>
      </w:r>
    </w:p>
    <w:p w14:paraId="379A1DB6" w14:textId="77777777" w:rsidR="003E578A" w:rsidRPr="004D0034" w:rsidRDefault="00B84F3A" w:rsidP="003E578A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5156B" wp14:editId="36D386B5">
                <wp:simplePos x="0" y="0"/>
                <wp:positionH relativeFrom="column">
                  <wp:posOffset>207645</wp:posOffset>
                </wp:positionH>
                <wp:positionV relativeFrom="paragraph">
                  <wp:posOffset>40640</wp:posOffset>
                </wp:positionV>
                <wp:extent cx="131445" cy="75565"/>
                <wp:effectExtent l="0" t="0" r="0" b="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4" o:spid="_x0000_s1026" style="position:absolute;margin-left:16.35pt;margin-top:3.2pt;width:10.35pt;height:5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"/>
            </w:pict>
          </mc:Fallback>
        </mc:AlternateContent>
      </w:r>
      <w:r w:rsidR="003E578A" w:rsidRPr="004D0034">
        <w:rPr>
          <w:rFonts w:ascii="Arial" w:hAnsi="Arial" w:cs="Arial"/>
          <w:sz w:val="20"/>
          <w:szCs w:val="20"/>
        </w:rPr>
        <w:t xml:space="preserve"> misto </w:t>
      </w:r>
    </w:p>
    <w:p w14:paraId="2E728DAF" w14:textId="77777777" w:rsidR="00A23784" w:rsidRPr="004D0034" w:rsidRDefault="00A23784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b/>
          <w:bCs/>
          <w:sz w:val="20"/>
          <w:szCs w:val="20"/>
        </w:rPr>
        <w:t>già costituito</w:t>
      </w:r>
      <w:r w:rsidRPr="004D0034">
        <w:rPr>
          <w:rFonts w:ascii="Arial" w:hAnsi="Arial" w:cs="Arial"/>
          <w:sz w:val="20"/>
          <w:szCs w:val="20"/>
        </w:rPr>
        <w:t xml:space="preserve"> fra le imprese:</w:t>
      </w:r>
    </w:p>
    <w:p w14:paraId="7BB23FBF" w14:textId="77777777" w:rsidR="00B84F3A" w:rsidRPr="004D0034" w:rsidRDefault="00B84F3A" w:rsidP="00B84F3A">
      <w:pPr>
        <w:pStyle w:val="Corpodeltesto2"/>
        <w:tabs>
          <w:tab w:val="clear" w:pos="-234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0044860A" w14:textId="77777777" w:rsidR="00B84F3A" w:rsidRPr="004D0034" w:rsidRDefault="00B84F3A" w:rsidP="00B84F3A">
      <w:pPr>
        <w:pStyle w:val="Corpodeltesto2"/>
        <w:tabs>
          <w:tab w:val="clear" w:pos="-234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5FD6E6A7" w14:textId="77777777" w:rsidR="00B84F3A" w:rsidRPr="004D0034" w:rsidRDefault="00B84F3A" w:rsidP="00B84F3A">
      <w:pPr>
        <w:pStyle w:val="Corpodeltesto2"/>
        <w:tabs>
          <w:tab w:val="clear" w:pos="-234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525B7746" w14:textId="77777777" w:rsidR="00A23784" w:rsidRPr="001C5EA3" w:rsidRDefault="00A23784" w:rsidP="001C5EA3">
      <w:pPr>
        <w:pStyle w:val="Corpodeltesto2"/>
        <w:tabs>
          <w:tab w:val="clear" w:pos="-2340"/>
        </w:tabs>
        <w:spacing w:line="240" w:lineRule="exact"/>
        <w:rPr>
          <w:rFonts w:ascii="Arial" w:hAnsi="Arial" w:cs="Arial"/>
          <w:bCs/>
          <w:i/>
          <w:iCs/>
          <w:sz w:val="20"/>
          <w:szCs w:val="20"/>
        </w:rPr>
      </w:pPr>
      <w:r w:rsidRPr="001C5EA3">
        <w:rPr>
          <w:rFonts w:ascii="Arial" w:hAnsi="Arial" w:cs="Arial"/>
          <w:bCs/>
          <w:i/>
          <w:iCs/>
          <w:sz w:val="20"/>
          <w:szCs w:val="20"/>
        </w:rPr>
        <w:t>Oppure</w:t>
      </w:r>
    </w:p>
    <w:p w14:paraId="19FBA228" w14:textId="77777777" w:rsidR="00A23784" w:rsidRPr="004D0034" w:rsidRDefault="00B84F3A" w:rsidP="00A2378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6BE3A99D" wp14:editId="17EEE067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144145" cy="144145"/>
                <wp:effectExtent l="0" t="0" r="0" b="0"/>
                <wp:wrapTight wrapText="bothSides">
                  <wp:wrapPolygon edited="0">
                    <wp:start x="-1427" y="0"/>
                    <wp:lineTo x="-1427" y="21600"/>
                    <wp:lineTo x="23027" y="21600"/>
                    <wp:lineTo x="23027" y="0"/>
                    <wp:lineTo x="-1427" y="0"/>
                  </wp:wrapPolygon>
                </wp:wrapTight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5" o:spid="_x0000_s1026" style="position:absolute;margin-left:0;margin-top:17pt;width:11.35pt;height:11.3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" o:allowincell="f">
                <w10:wrap type="tight"/>
              </v:rect>
            </w:pict>
          </mc:Fallback>
        </mc:AlternateContent>
      </w:r>
    </w:p>
    <w:p w14:paraId="65889752" w14:textId="77777777" w:rsidR="00A23784" w:rsidRPr="004D0034" w:rsidRDefault="00A23784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b/>
          <w:bCs/>
          <w:sz w:val="20"/>
          <w:szCs w:val="20"/>
        </w:rPr>
        <w:t xml:space="preserve">  come</w:t>
      </w:r>
      <w:r w:rsidRPr="004D0034">
        <w:rPr>
          <w:rFonts w:ascii="Arial" w:hAnsi="Arial" w:cs="Arial"/>
          <w:sz w:val="20"/>
          <w:szCs w:val="20"/>
        </w:rPr>
        <w:t xml:space="preserve"> </w:t>
      </w:r>
      <w:r w:rsidRPr="004D0034">
        <w:rPr>
          <w:rFonts w:ascii="Arial" w:hAnsi="Arial" w:cs="Arial"/>
          <w:b/>
          <w:bCs/>
          <w:sz w:val="20"/>
          <w:szCs w:val="20"/>
        </w:rPr>
        <w:t>mandante</w:t>
      </w:r>
      <w:r w:rsidRPr="004D0034">
        <w:rPr>
          <w:rFonts w:ascii="Arial" w:hAnsi="Arial" w:cs="Arial"/>
          <w:sz w:val="20"/>
          <w:szCs w:val="20"/>
        </w:rPr>
        <w:t xml:space="preserve"> </w:t>
      </w:r>
      <w:r w:rsidRPr="004D0034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0034">
        <w:rPr>
          <w:rFonts w:ascii="Arial" w:hAnsi="Arial" w:cs="Arial"/>
          <w:sz w:val="20"/>
          <w:szCs w:val="20"/>
        </w:rPr>
        <w:t>di una associazione temporanea o di un</w:t>
      </w:r>
      <w:r w:rsidR="00B84F3A" w:rsidRPr="004D0034">
        <w:rPr>
          <w:rFonts w:ascii="Arial" w:hAnsi="Arial" w:cs="Arial"/>
          <w:sz w:val="20"/>
          <w:szCs w:val="20"/>
        </w:rPr>
        <w:t xml:space="preserve"> consorzio o di un GEIE di tipo:</w:t>
      </w:r>
    </w:p>
    <w:p w14:paraId="442206DF" w14:textId="77777777" w:rsidR="00A23784" w:rsidRPr="004D0034" w:rsidRDefault="00B84F3A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2238657" wp14:editId="67E596EA">
                <wp:simplePos x="0" y="0"/>
                <wp:positionH relativeFrom="column">
                  <wp:posOffset>207645</wp:posOffset>
                </wp:positionH>
                <wp:positionV relativeFrom="paragraph">
                  <wp:posOffset>22225</wp:posOffset>
                </wp:positionV>
                <wp:extent cx="131445" cy="75565"/>
                <wp:effectExtent l="0" t="0" r="0" b="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6" o:spid="_x0000_s1026" style="position:absolute;margin-left:16.35pt;margin-top:1.75pt;width:10.35pt;height:5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"/>
            </w:pict>
          </mc:Fallback>
        </mc:AlternateContent>
      </w:r>
      <w:r w:rsidR="00A23784" w:rsidRPr="004D0034">
        <w:rPr>
          <w:rFonts w:ascii="Arial" w:hAnsi="Arial" w:cs="Arial"/>
          <w:sz w:val="20"/>
          <w:szCs w:val="20"/>
        </w:rPr>
        <w:t>orizzontale</w:t>
      </w:r>
    </w:p>
    <w:p w14:paraId="686E69EF" w14:textId="77777777" w:rsidR="00A23784" w:rsidRPr="004D0034" w:rsidRDefault="00B84F3A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DB6AA5" wp14:editId="15971B67">
                <wp:simplePos x="0" y="0"/>
                <wp:positionH relativeFrom="column">
                  <wp:posOffset>207645</wp:posOffset>
                </wp:positionH>
                <wp:positionV relativeFrom="paragraph">
                  <wp:posOffset>43815</wp:posOffset>
                </wp:positionV>
                <wp:extent cx="131445" cy="75565"/>
                <wp:effectExtent l="0" t="0" r="0" b="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7" o:spid="_x0000_s1026" style="position:absolute;margin-left:16.35pt;margin-top:3.45pt;width:10.35pt;height:5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"/>
            </w:pict>
          </mc:Fallback>
        </mc:AlternateContent>
      </w:r>
      <w:r w:rsidR="00A23784" w:rsidRPr="004D0034">
        <w:rPr>
          <w:rFonts w:ascii="Arial" w:hAnsi="Arial" w:cs="Arial"/>
          <w:sz w:val="20"/>
          <w:szCs w:val="20"/>
        </w:rPr>
        <w:t xml:space="preserve"> verticale</w:t>
      </w:r>
    </w:p>
    <w:p w14:paraId="6EE2D641" w14:textId="77777777" w:rsidR="00A23784" w:rsidRPr="004D0034" w:rsidRDefault="00B84F3A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10301C7" wp14:editId="4B681472">
                <wp:simplePos x="0" y="0"/>
                <wp:positionH relativeFrom="column">
                  <wp:posOffset>207645</wp:posOffset>
                </wp:positionH>
                <wp:positionV relativeFrom="paragraph">
                  <wp:posOffset>40640</wp:posOffset>
                </wp:positionV>
                <wp:extent cx="131445" cy="75565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7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8" o:spid="_x0000_s1026" style="position:absolute;margin-left:16.35pt;margin-top:3.2pt;width:10.35pt;height:5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"/>
            </w:pict>
          </mc:Fallback>
        </mc:AlternateContent>
      </w:r>
      <w:r w:rsidR="00A23784" w:rsidRPr="004D0034">
        <w:rPr>
          <w:rFonts w:ascii="Arial" w:hAnsi="Arial" w:cs="Arial"/>
          <w:sz w:val="20"/>
          <w:szCs w:val="20"/>
        </w:rPr>
        <w:t xml:space="preserve"> misto </w:t>
      </w:r>
    </w:p>
    <w:p w14:paraId="0F42730D" w14:textId="77777777" w:rsidR="00A23784" w:rsidRPr="004D0034" w:rsidRDefault="00A23784" w:rsidP="00A2378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b/>
          <w:bCs/>
          <w:sz w:val="20"/>
          <w:szCs w:val="20"/>
        </w:rPr>
        <w:t>da</w:t>
      </w:r>
      <w:r w:rsidRPr="004D0034">
        <w:rPr>
          <w:rFonts w:ascii="Arial" w:hAnsi="Arial" w:cs="Arial"/>
          <w:sz w:val="20"/>
          <w:szCs w:val="20"/>
        </w:rPr>
        <w:t xml:space="preserve"> </w:t>
      </w:r>
      <w:r w:rsidRPr="004D0034">
        <w:rPr>
          <w:rFonts w:ascii="Arial" w:hAnsi="Arial" w:cs="Arial"/>
          <w:b/>
          <w:bCs/>
          <w:sz w:val="20"/>
          <w:szCs w:val="20"/>
        </w:rPr>
        <w:t>costituirsi</w:t>
      </w:r>
      <w:r w:rsidRPr="004D0034">
        <w:rPr>
          <w:rFonts w:ascii="Arial" w:hAnsi="Arial" w:cs="Arial"/>
          <w:sz w:val="20"/>
          <w:szCs w:val="20"/>
        </w:rPr>
        <w:t xml:space="preserve"> fra le seguenti imprese:</w:t>
      </w:r>
    </w:p>
    <w:p w14:paraId="034481E2" w14:textId="77777777" w:rsidR="00B84F3A" w:rsidRPr="004D0034" w:rsidRDefault="00B84F3A" w:rsidP="00B84F3A">
      <w:pPr>
        <w:pStyle w:val="Corpodeltesto2"/>
        <w:tabs>
          <w:tab w:val="clear" w:pos="-234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76376B81" w14:textId="77777777" w:rsidR="00B84F3A" w:rsidRPr="004D0034" w:rsidRDefault="00B84F3A" w:rsidP="00B84F3A">
      <w:pPr>
        <w:pStyle w:val="Corpodeltesto2"/>
        <w:tabs>
          <w:tab w:val="clear" w:pos="-234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47241ABE" w14:textId="77777777" w:rsidR="00B84F3A" w:rsidRPr="004D0034" w:rsidRDefault="00B84F3A" w:rsidP="00B84F3A">
      <w:pPr>
        <w:pStyle w:val="Corpodeltesto2"/>
        <w:tabs>
          <w:tab w:val="clear" w:pos="-234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4F22C490" w14:textId="77777777" w:rsidR="00A23784" w:rsidRPr="004D0034" w:rsidRDefault="00A23784" w:rsidP="00A23784">
      <w:pPr>
        <w:pStyle w:val="Corpodeltesto2"/>
        <w:tabs>
          <w:tab w:val="clear" w:pos="-2340"/>
        </w:tabs>
        <w:rPr>
          <w:rFonts w:ascii="Arial" w:hAnsi="Arial" w:cs="Arial"/>
          <w:sz w:val="20"/>
          <w:szCs w:val="20"/>
        </w:rPr>
      </w:pPr>
    </w:p>
    <w:p w14:paraId="03DBA47A" w14:textId="77777777" w:rsidR="00CC6FBB" w:rsidRPr="001C5EA3" w:rsidRDefault="00CC6FBB" w:rsidP="001C5EA3">
      <w:pPr>
        <w:pStyle w:val="Corpodeltesto2"/>
        <w:tabs>
          <w:tab w:val="clear" w:pos="-2340"/>
        </w:tabs>
        <w:spacing w:line="240" w:lineRule="exact"/>
        <w:rPr>
          <w:rFonts w:ascii="Arial" w:hAnsi="Arial" w:cs="Arial"/>
          <w:bCs/>
          <w:i/>
          <w:iCs/>
          <w:sz w:val="20"/>
          <w:szCs w:val="20"/>
        </w:rPr>
      </w:pPr>
      <w:r w:rsidRPr="001C5EA3">
        <w:rPr>
          <w:rFonts w:ascii="Arial" w:hAnsi="Arial" w:cs="Arial"/>
          <w:bCs/>
          <w:i/>
          <w:iCs/>
          <w:sz w:val="20"/>
          <w:szCs w:val="20"/>
        </w:rPr>
        <w:t>Oppure</w:t>
      </w:r>
    </w:p>
    <w:p w14:paraId="1C419FD5" w14:textId="77777777" w:rsidR="00CC6FBB" w:rsidRPr="004D0034" w:rsidRDefault="00B84F3A" w:rsidP="00CC6FB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D003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2E53B7E" wp14:editId="5F28480F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144145" cy="144145"/>
                <wp:effectExtent l="0" t="0" r="0" b="0"/>
                <wp:wrapTight wrapText="bothSides">
                  <wp:wrapPolygon edited="0">
                    <wp:start x="-1427" y="0"/>
                    <wp:lineTo x="-1427" y="21600"/>
                    <wp:lineTo x="23027" y="21600"/>
                    <wp:lineTo x="23027" y="0"/>
                    <wp:lineTo x="-1427" y="0"/>
                  </wp:wrapPolygon>
                </wp:wrapTight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9" o:spid="_x0000_s1026" style="position:absolute;margin-left:0;margin-top:17pt;width:11.35pt;height:11.3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" o:allowincell="f">
                <w10:wrap type="tight"/>
              </v:rect>
            </w:pict>
          </mc:Fallback>
        </mc:AlternateContent>
      </w:r>
    </w:p>
    <w:p w14:paraId="1C9D7B1C" w14:textId="77777777" w:rsidR="00CC6FBB" w:rsidRPr="004D0034" w:rsidRDefault="00CC6FBB" w:rsidP="00CC6FBB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b/>
          <w:bCs/>
          <w:sz w:val="20"/>
          <w:szCs w:val="20"/>
        </w:rPr>
        <w:t xml:space="preserve">  come impresa aderente al contratto di rete</w:t>
      </w:r>
      <w:r w:rsidRPr="004D0034">
        <w:rPr>
          <w:rFonts w:ascii="Arial" w:hAnsi="Arial" w:cs="Arial"/>
          <w:sz w:val="20"/>
          <w:szCs w:val="20"/>
        </w:rPr>
        <w:t xml:space="preserve"> ai sensi dell’art. 3, comma 4 – ter del dl 5/2009, ex art. 34, comma 1, lettera c) del </w:t>
      </w:r>
      <w:r w:rsidR="00B84F3A" w:rsidRPr="004D0034">
        <w:rPr>
          <w:rFonts w:ascii="Arial" w:hAnsi="Arial" w:cs="Arial"/>
          <w:sz w:val="20"/>
          <w:szCs w:val="20"/>
        </w:rPr>
        <w:t>D.lgs.</w:t>
      </w:r>
      <w:r w:rsidRPr="004D0034">
        <w:rPr>
          <w:rFonts w:ascii="Arial" w:hAnsi="Arial" w:cs="Arial"/>
          <w:sz w:val="20"/>
          <w:szCs w:val="20"/>
        </w:rPr>
        <w:t xml:space="preserve"> </w:t>
      </w:r>
      <w:r w:rsidR="00B84F3A" w:rsidRPr="004D0034">
        <w:rPr>
          <w:rFonts w:ascii="Arial" w:hAnsi="Arial" w:cs="Arial"/>
          <w:sz w:val="20"/>
          <w:szCs w:val="20"/>
        </w:rPr>
        <w:t xml:space="preserve">n. </w:t>
      </w:r>
      <w:r w:rsidRPr="004D0034">
        <w:rPr>
          <w:rFonts w:ascii="Arial" w:hAnsi="Arial" w:cs="Arial"/>
          <w:sz w:val="20"/>
          <w:szCs w:val="20"/>
        </w:rPr>
        <w:t>163/2006</w:t>
      </w:r>
    </w:p>
    <w:p w14:paraId="608894A5" w14:textId="77777777" w:rsidR="00CC6FBB" w:rsidRPr="004D0034" w:rsidRDefault="00CC6FBB" w:rsidP="00A23784">
      <w:pPr>
        <w:pStyle w:val="Corpodeltesto2"/>
        <w:tabs>
          <w:tab w:val="clear" w:pos="-2340"/>
        </w:tabs>
        <w:rPr>
          <w:rFonts w:ascii="Arial" w:hAnsi="Arial" w:cs="Arial"/>
          <w:sz w:val="20"/>
          <w:szCs w:val="20"/>
        </w:rPr>
      </w:pPr>
    </w:p>
    <w:p w14:paraId="72BB75F9" w14:textId="77777777" w:rsidR="00A23784" w:rsidRPr="004D0034" w:rsidRDefault="00A23784" w:rsidP="00A93D46">
      <w:pPr>
        <w:pStyle w:val="Corpodeltesto2"/>
        <w:tabs>
          <w:tab w:val="clear" w:pos="-2340"/>
        </w:tabs>
        <w:spacing w:line="360" w:lineRule="auto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1CA9D136" w14:textId="77777777" w:rsidR="00CC6FC9" w:rsidRPr="004D0034" w:rsidRDefault="00CC6FC9" w:rsidP="00A93D46">
      <w:pPr>
        <w:pStyle w:val="Corpodeltesto2"/>
        <w:tabs>
          <w:tab w:val="clear" w:pos="-23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B675417" w14:textId="77777777" w:rsidR="00B84F3A" w:rsidRPr="004D0034" w:rsidRDefault="00CC6FC9" w:rsidP="00A93D46">
      <w:pPr>
        <w:pStyle w:val="Titolo1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lastRenderedPageBreak/>
        <w:t>DICHIARA ALTRESI’</w:t>
      </w:r>
    </w:p>
    <w:p w14:paraId="2611E494" w14:textId="77777777" w:rsidR="00B84F3A" w:rsidRPr="004D0034" w:rsidRDefault="00B84F3A" w:rsidP="00A93D46">
      <w:pPr>
        <w:pStyle w:val="Titolo1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77ABCA9" w14:textId="0725F728" w:rsidR="00B84F3A" w:rsidRPr="004D0034" w:rsidRDefault="00B84F3A" w:rsidP="00266971">
      <w:pPr>
        <w:pStyle w:val="Titolo1"/>
        <w:numPr>
          <w:ilvl w:val="0"/>
          <w:numId w:val="11"/>
        </w:numPr>
        <w:spacing w:line="360" w:lineRule="auto"/>
        <w:ind w:left="425" w:hanging="425"/>
        <w:rPr>
          <w:rFonts w:ascii="Arial" w:hAnsi="Arial" w:cs="Arial"/>
          <w:b w:val="0"/>
          <w:sz w:val="20"/>
          <w:szCs w:val="20"/>
        </w:rPr>
      </w:pPr>
      <w:r w:rsidRPr="004D0034">
        <w:rPr>
          <w:rFonts w:ascii="Arial" w:hAnsi="Arial" w:cs="Arial"/>
          <w:b w:val="0"/>
          <w:sz w:val="20"/>
          <w:szCs w:val="20"/>
        </w:rPr>
        <w:t>di essere iscritto alla Camera di commercio per attività coincidente con quella del presente appalto;</w:t>
      </w:r>
    </w:p>
    <w:p w14:paraId="5AA47064" w14:textId="3F75828F" w:rsidR="00B84F3A" w:rsidRPr="004D0034" w:rsidRDefault="00B84F3A" w:rsidP="00266971">
      <w:pPr>
        <w:pStyle w:val="Titolo1"/>
        <w:numPr>
          <w:ilvl w:val="0"/>
          <w:numId w:val="11"/>
        </w:numPr>
        <w:spacing w:line="360" w:lineRule="auto"/>
        <w:ind w:left="425" w:hanging="425"/>
        <w:rPr>
          <w:rFonts w:ascii="Arial" w:hAnsi="Arial" w:cs="Arial"/>
          <w:b w:val="0"/>
          <w:sz w:val="20"/>
          <w:szCs w:val="20"/>
        </w:rPr>
      </w:pPr>
      <w:r w:rsidRPr="004D0034">
        <w:rPr>
          <w:rFonts w:ascii="Arial" w:hAnsi="Arial" w:cs="Arial"/>
          <w:b w:val="0"/>
          <w:sz w:val="20"/>
          <w:szCs w:val="20"/>
        </w:rPr>
        <w:t>di essere iscritto all’Albo Nazionale Gestori Ambientali per la Categoria 1</w:t>
      </w:r>
      <w:r w:rsidR="00E228AF">
        <w:rPr>
          <w:rFonts w:ascii="Arial" w:hAnsi="Arial" w:cs="Arial"/>
          <w:b w:val="0"/>
          <w:sz w:val="20"/>
          <w:szCs w:val="20"/>
        </w:rPr>
        <w:t xml:space="preserve"> -</w:t>
      </w:r>
      <w:r w:rsidRPr="004D0034">
        <w:rPr>
          <w:rFonts w:ascii="Arial" w:hAnsi="Arial" w:cs="Arial"/>
          <w:b w:val="0"/>
          <w:sz w:val="20"/>
          <w:szCs w:val="20"/>
        </w:rPr>
        <w:t xml:space="preserve"> </w:t>
      </w:r>
      <w:bookmarkStart w:id="0" w:name="_GoBack"/>
      <w:bookmarkEnd w:id="0"/>
      <w:r w:rsidRPr="004D0034">
        <w:rPr>
          <w:rFonts w:ascii="Arial" w:hAnsi="Arial" w:cs="Arial"/>
          <w:b w:val="0"/>
          <w:sz w:val="20"/>
          <w:szCs w:val="20"/>
        </w:rPr>
        <w:t>raccolt</w:t>
      </w:r>
      <w:r w:rsidR="00E228AF">
        <w:rPr>
          <w:rFonts w:ascii="Arial" w:hAnsi="Arial" w:cs="Arial"/>
          <w:b w:val="0"/>
          <w:sz w:val="20"/>
          <w:szCs w:val="20"/>
        </w:rPr>
        <w:t>a e trasporto di rifiuti urbani,</w:t>
      </w:r>
      <w:r w:rsidR="00E228AF" w:rsidRPr="00E228AF">
        <w:rPr>
          <w:rFonts w:ascii="Arial" w:hAnsi="Arial" w:cs="Arial"/>
          <w:b w:val="0"/>
          <w:sz w:val="20"/>
          <w:szCs w:val="20"/>
        </w:rPr>
        <w:t xml:space="preserve"> </w:t>
      </w:r>
      <w:r w:rsidR="00E228AF" w:rsidRPr="004D0034">
        <w:rPr>
          <w:rFonts w:ascii="Arial" w:hAnsi="Arial" w:cs="Arial"/>
          <w:b w:val="0"/>
          <w:sz w:val="20"/>
          <w:szCs w:val="20"/>
        </w:rPr>
        <w:t>classe B)</w:t>
      </w:r>
      <w:r w:rsidR="00E228AF">
        <w:rPr>
          <w:rFonts w:ascii="Arial" w:hAnsi="Arial" w:cs="Arial"/>
          <w:b w:val="0"/>
          <w:sz w:val="20"/>
          <w:szCs w:val="20"/>
        </w:rPr>
        <w:t xml:space="preserve"> o superiore;</w:t>
      </w:r>
    </w:p>
    <w:p w14:paraId="717893BA" w14:textId="17DBBDB6" w:rsidR="00B84F3A" w:rsidRPr="004D0034" w:rsidRDefault="00B84F3A" w:rsidP="00266971">
      <w:pPr>
        <w:pStyle w:val="Titolo1"/>
        <w:numPr>
          <w:ilvl w:val="0"/>
          <w:numId w:val="11"/>
        </w:numPr>
        <w:spacing w:line="360" w:lineRule="auto"/>
        <w:ind w:left="425" w:hanging="425"/>
        <w:rPr>
          <w:rFonts w:ascii="Arial" w:hAnsi="Arial" w:cs="Arial"/>
          <w:b w:val="0"/>
          <w:sz w:val="20"/>
          <w:szCs w:val="20"/>
        </w:rPr>
      </w:pPr>
      <w:r w:rsidRPr="004D0034">
        <w:rPr>
          <w:rFonts w:ascii="Arial" w:hAnsi="Arial" w:cs="Arial"/>
          <w:b w:val="0"/>
          <w:sz w:val="20"/>
          <w:szCs w:val="20"/>
        </w:rPr>
        <w:t>l’assenza di modificazioni relativi a stati fatti e qualità incidenti sulla qualificazione alla presente gara relativamente al concorrente e ai soggetti di cui alle lettere b) c) e m/ter del D.lgs. n. 163/2006 e s.m.i. intervenuti successivamente alla data di scadenza del termine di ricezione della domanda di partecipazione, con specifico riferimento alle condizioni ostative all’assunzione di pubblici appalti di cui alle lettere a) usque m/qu</w:t>
      </w:r>
      <w:r w:rsidR="004D0034">
        <w:rPr>
          <w:rFonts w:ascii="Arial" w:hAnsi="Arial" w:cs="Arial"/>
          <w:b w:val="0"/>
          <w:sz w:val="20"/>
          <w:szCs w:val="20"/>
        </w:rPr>
        <w:t>ater dell’art. 38 del D.Lgs. n.</w:t>
      </w:r>
      <w:r w:rsidR="00893C2D">
        <w:rPr>
          <w:rFonts w:ascii="Arial" w:hAnsi="Arial" w:cs="Arial"/>
          <w:b w:val="0"/>
          <w:sz w:val="20"/>
          <w:szCs w:val="20"/>
        </w:rPr>
        <w:t>163/</w:t>
      </w:r>
      <w:r w:rsidRPr="004D0034">
        <w:rPr>
          <w:rFonts w:ascii="Arial" w:hAnsi="Arial" w:cs="Arial"/>
          <w:b w:val="0"/>
          <w:sz w:val="20"/>
          <w:szCs w:val="20"/>
        </w:rPr>
        <w:t xml:space="preserve">2006 e </w:t>
      </w:r>
      <w:proofErr w:type="spellStart"/>
      <w:r w:rsidRPr="004D0034">
        <w:rPr>
          <w:rFonts w:ascii="Arial" w:hAnsi="Arial" w:cs="Arial"/>
          <w:b w:val="0"/>
          <w:sz w:val="20"/>
          <w:szCs w:val="20"/>
        </w:rPr>
        <w:t>s.m.i.</w:t>
      </w:r>
      <w:proofErr w:type="spellEnd"/>
      <w:r w:rsidRPr="004D0034">
        <w:rPr>
          <w:rFonts w:ascii="Arial" w:hAnsi="Arial" w:cs="Arial"/>
          <w:b w:val="0"/>
          <w:sz w:val="20"/>
          <w:szCs w:val="20"/>
        </w:rPr>
        <w:t>;</w:t>
      </w:r>
    </w:p>
    <w:p w14:paraId="516181EB" w14:textId="0F0F1BEC" w:rsidR="007466C6" w:rsidRPr="00851B6E" w:rsidRDefault="00B84F3A" w:rsidP="00AE4F26">
      <w:pPr>
        <w:pStyle w:val="Titolo1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b w:val="0"/>
          <w:bCs w:val="0"/>
          <w:i/>
          <w:iCs/>
          <w:sz w:val="20"/>
          <w:szCs w:val="20"/>
          <w:lang w:eastAsia="en-US"/>
        </w:rPr>
      </w:pPr>
      <w:r w:rsidRPr="004D0034">
        <w:rPr>
          <w:rFonts w:ascii="Arial" w:hAnsi="Arial" w:cs="Arial"/>
          <w:b w:val="0"/>
          <w:sz w:val="20"/>
          <w:szCs w:val="20"/>
        </w:rPr>
        <w:t xml:space="preserve">di voler </w:t>
      </w:r>
      <w:r w:rsidR="007466C6" w:rsidRPr="004D0034">
        <w:rPr>
          <w:rFonts w:ascii="Arial" w:hAnsi="Arial" w:cs="Arial"/>
          <w:b w:val="0"/>
          <w:sz w:val="20"/>
          <w:szCs w:val="20"/>
        </w:rPr>
        <w:t xml:space="preserve"> subappaltare le seguenti </w:t>
      </w:r>
      <w:r w:rsidR="007466C6" w:rsidRPr="00851B6E">
        <w:rPr>
          <w:rFonts w:ascii="Arial" w:hAnsi="Arial" w:cs="Arial"/>
          <w:b w:val="0"/>
          <w:sz w:val="20"/>
          <w:szCs w:val="20"/>
        </w:rPr>
        <w:t>parti del servizio:</w:t>
      </w:r>
      <w:r w:rsidR="004D0034" w:rsidRPr="00851B6E">
        <w:rPr>
          <w:rFonts w:ascii="Arial" w:hAnsi="Arial" w:cs="Arial"/>
          <w:b w:val="0"/>
          <w:sz w:val="20"/>
          <w:szCs w:val="20"/>
        </w:rPr>
        <w:t xml:space="preserve"> </w:t>
      </w:r>
      <w:r w:rsidR="007466C6" w:rsidRPr="00851B6E">
        <w:rPr>
          <w:rFonts w:ascii="Arial" w:hAnsi="Arial" w:cs="Arial"/>
          <w:b w:val="0"/>
          <w:bCs w:val="0"/>
          <w:i/>
          <w:iCs/>
          <w:color w:val="FF6600"/>
          <w:sz w:val="20"/>
          <w:szCs w:val="20"/>
          <w:lang w:eastAsia="en-US"/>
        </w:rPr>
        <w:t>(</w:t>
      </w:r>
      <w:r w:rsidR="004D0034" w:rsidRPr="00851B6E">
        <w:rPr>
          <w:rFonts w:ascii="Arial" w:hAnsi="Arial" w:cs="Arial"/>
          <w:b w:val="0"/>
          <w:bCs w:val="0"/>
          <w:i/>
          <w:iCs/>
          <w:color w:val="FF6600"/>
          <w:sz w:val="20"/>
          <w:szCs w:val="20"/>
          <w:lang w:eastAsia="en-US"/>
        </w:rPr>
        <w:t>a</w:t>
      </w:r>
      <w:r w:rsidR="007466C6" w:rsidRPr="00851B6E">
        <w:rPr>
          <w:rFonts w:ascii="Arial" w:hAnsi="Arial" w:cs="Arial"/>
          <w:b w:val="0"/>
          <w:bCs w:val="0"/>
          <w:i/>
          <w:iCs/>
          <w:color w:val="FF6600"/>
          <w:sz w:val="20"/>
          <w:szCs w:val="20"/>
          <w:lang w:eastAsia="en-US"/>
        </w:rPr>
        <w:t>l riguardo si precisa che la quota parte subappaltabile non può eccedere il 30% dell’importo complessivo del contratto)</w:t>
      </w:r>
    </w:p>
    <w:p w14:paraId="24C20703" w14:textId="77777777" w:rsidR="00B84F3A" w:rsidRPr="004D0034" w:rsidRDefault="00B84F3A" w:rsidP="00AE4F26">
      <w:pPr>
        <w:pStyle w:val="Corpodeltesto2"/>
        <w:tabs>
          <w:tab w:val="clear" w:pos="-234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4293D47B" w14:textId="77777777" w:rsidR="00B84F3A" w:rsidRPr="004D0034" w:rsidRDefault="00B84F3A" w:rsidP="00AE4F26">
      <w:pPr>
        <w:pStyle w:val="Corpodeltesto2"/>
        <w:tabs>
          <w:tab w:val="clear" w:pos="-234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6044D092" w14:textId="77777777" w:rsidR="00E6428C" w:rsidRPr="004D0034" w:rsidRDefault="00B84F3A" w:rsidP="00AE4F26">
      <w:pPr>
        <w:pStyle w:val="Corpodeltesto2"/>
        <w:tabs>
          <w:tab w:val="clear" w:pos="-234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7F8E989C" w14:textId="6FD25279" w:rsidR="00E6428C" w:rsidRPr="004D0034" w:rsidRDefault="00B84F3A" w:rsidP="00AE4F26">
      <w:pPr>
        <w:pStyle w:val="Corpodeltesto2"/>
        <w:numPr>
          <w:ilvl w:val="0"/>
          <w:numId w:val="11"/>
        </w:numPr>
        <w:tabs>
          <w:tab w:val="clear" w:pos="-2340"/>
        </w:tabs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d</w:t>
      </w:r>
      <w:r w:rsidR="007466C6" w:rsidRPr="004D0034">
        <w:rPr>
          <w:rFonts w:ascii="Arial" w:hAnsi="Arial" w:cs="Arial"/>
          <w:sz w:val="20"/>
          <w:szCs w:val="20"/>
        </w:rPr>
        <w:t>i essere consapevole che non potrà subappaltare servizi (o prestazioni) se non quelli dichiarati al precedente punto v) e che richieste di subappalto diverse ed ulteriori non saranno autorizzate dalla Stazione Appaltante;</w:t>
      </w:r>
    </w:p>
    <w:p w14:paraId="45F3837E" w14:textId="5A1CCFB0" w:rsidR="00E6428C" w:rsidRPr="004D0034" w:rsidRDefault="007466C6" w:rsidP="00AE4F26">
      <w:pPr>
        <w:pStyle w:val="Corpodeltesto2"/>
        <w:numPr>
          <w:ilvl w:val="0"/>
          <w:numId w:val="11"/>
        </w:numPr>
        <w:tabs>
          <w:tab w:val="clear" w:pos="-2340"/>
        </w:tabs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 xml:space="preserve">di accettare, senza condizione o riserva alcuna, tutte le norme e disposizioni contenute nel bando di gara, nella lettera d’invito e relativi allegati,  nel </w:t>
      </w:r>
      <w:r w:rsidR="00FE3B74">
        <w:rPr>
          <w:rFonts w:ascii="Arial" w:hAnsi="Arial" w:cs="Arial"/>
          <w:sz w:val="20"/>
          <w:szCs w:val="20"/>
        </w:rPr>
        <w:t>C</w:t>
      </w:r>
      <w:r w:rsidRPr="004D0034">
        <w:rPr>
          <w:rFonts w:ascii="Arial" w:hAnsi="Arial" w:cs="Arial"/>
          <w:sz w:val="20"/>
          <w:szCs w:val="20"/>
        </w:rPr>
        <w:t xml:space="preserve">apitolato </w:t>
      </w:r>
      <w:r w:rsidR="00FE3B74">
        <w:rPr>
          <w:rFonts w:ascii="Arial" w:hAnsi="Arial" w:cs="Arial"/>
          <w:sz w:val="20"/>
          <w:szCs w:val="20"/>
        </w:rPr>
        <w:t>S</w:t>
      </w:r>
      <w:r w:rsidRPr="004D0034">
        <w:rPr>
          <w:rFonts w:ascii="Arial" w:hAnsi="Arial" w:cs="Arial"/>
          <w:sz w:val="20"/>
          <w:szCs w:val="20"/>
        </w:rPr>
        <w:t xml:space="preserve">peciale </w:t>
      </w:r>
      <w:r w:rsidR="00B84F3A" w:rsidRPr="004D0034">
        <w:rPr>
          <w:rFonts w:ascii="Arial" w:hAnsi="Arial" w:cs="Arial"/>
          <w:sz w:val="20"/>
          <w:szCs w:val="20"/>
        </w:rPr>
        <w:t xml:space="preserve">e nello </w:t>
      </w:r>
      <w:r w:rsidR="00FE3B74">
        <w:rPr>
          <w:rFonts w:ascii="Arial" w:hAnsi="Arial" w:cs="Arial"/>
          <w:sz w:val="20"/>
          <w:szCs w:val="20"/>
        </w:rPr>
        <w:t>S</w:t>
      </w:r>
      <w:r w:rsidR="00B84F3A" w:rsidRPr="004D0034">
        <w:rPr>
          <w:rFonts w:ascii="Arial" w:hAnsi="Arial" w:cs="Arial"/>
          <w:sz w:val="20"/>
          <w:szCs w:val="20"/>
        </w:rPr>
        <w:t xml:space="preserve">chema di contratto nonché </w:t>
      </w:r>
      <w:r w:rsidRPr="004D0034">
        <w:rPr>
          <w:rFonts w:ascii="Arial" w:hAnsi="Arial" w:cs="Arial"/>
          <w:sz w:val="20"/>
          <w:szCs w:val="20"/>
        </w:rPr>
        <w:t>in tutti i rimanenti elaborati regolanti il servizio</w:t>
      </w:r>
      <w:r w:rsidR="00B84F3A" w:rsidRPr="004D0034">
        <w:rPr>
          <w:rFonts w:ascii="Arial" w:hAnsi="Arial" w:cs="Arial"/>
          <w:sz w:val="20"/>
          <w:szCs w:val="20"/>
        </w:rPr>
        <w:t>;</w:t>
      </w:r>
    </w:p>
    <w:p w14:paraId="401FB7ED" w14:textId="44263F60" w:rsidR="00E6428C" w:rsidRPr="004D0034" w:rsidRDefault="007466C6" w:rsidP="00AE4F26">
      <w:pPr>
        <w:pStyle w:val="Corpodeltesto2"/>
        <w:numPr>
          <w:ilvl w:val="0"/>
          <w:numId w:val="11"/>
        </w:numPr>
        <w:tabs>
          <w:tab w:val="clear" w:pos="-2340"/>
        </w:tabs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di essersi recato su</w:t>
      </w:r>
      <w:r w:rsidR="00B84F3A" w:rsidRPr="004D0034">
        <w:rPr>
          <w:rFonts w:ascii="Arial" w:hAnsi="Arial" w:cs="Arial"/>
          <w:sz w:val="20"/>
          <w:szCs w:val="20"/>
        </w:rPr>
        <w:t xml:space="preserve">i luoghi </w:t>
      </w:r>
      <w:r w:rsidRPr="004D0034">
        <w:rPr>
          <w:rFonts w:ascii="Arial" w:hAnsi="Arial" w:cs="Arial"/>
          <w:sz w:val="20"/>
          <w:szCs w:val="20"/>
        </w:rPr>
        <w:t>dove devono essere eseguite le prestazioni</w:t>
      </w:r>
      <w:r w:rsidR="00B84F3A" w:rsidRPr="004D0034">
        <w:rPr>
          <w:rFonts w:ascii="Arial" w:hAnsi="Arial" w:cs="Arial"/>
          <w:sz w:val="20"/>
          <w:szCs w:val="20"/>
        </w:rPr>
        <w:t xml:space="preserve"> e di non</w:t>
      </w:r>
      <w:r w:rsidR="00FE3B74">
        <w:rPr>
          <w:rFonts w:ascii="Arial" w:hAnsi="Arial" w:cs="Arial"/>
          <w:sz w:val="20"/>
          <w:szCs w:val="20"/>
        </w:rPr>
        <w:t xml:space="preserve"> </w:t>
      </w:r>
      <w:r w:rsidR="00B84F3A" w:rsidRPr="004D0034">
        <w:rPr>
          <w:rFonts w:ascii="Arial" w:hAnsi="Arial" w:cs="Arial"/>
          <w:sz w:val="20"/>
          <w:szCs w:val="20"/>
        </w:rPr>
        <w:t>aver nulla da eccepire o rilevare rispetto alle condizioni stabilite negli atti di gara e contrattuali;</w:t>
      </w:r>
    </w:p>
    <w:p w14:paraId="06B0EDEF" w14:textId="77777777" w:rsidR="00E6428C" w:rsidRPr="004D0034" w:rsidRDefault="007466C6" w:rsidP="00AE4F26">
      <w:pPr>
        <w:pStyle w:val="Corpodeltesto2"/>
        <w:numPr>
          <w:ilvl w:val="0"/>
          <w:numId w:val="11"/>
        </w:numPr>
        <w:tabs>
          <w:tab w:val="clear" w:pos="-2340"/>
        </w:tabs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di aver preso conoscenza e di aver tenuto conto</w:t>
      </w:r>
      <w:r w:rsidR="00B84F3A" w:rsidRPr="004D0034">
        <w:rPr>
          <w:rFonts w:ascii="Arial" w:hAnsi="Arial" w:cs="Arial"/>
          <w:sz w:val="20"/>
          <w:szCs w:val="20"/>
        </w:rPr>
        <w:t>,</w:t>
      </w:r>
      <w:r w:rsidRPr="004D0034">
        <w:rPr>
          <w:rFonts w:ascii="Arial" w:hAnsi="Arial" w:cs="Arial"/>
          <w:sz w:val="20"/>
          <w:szCs w:val="20"/>
        </w:rPr>
        <w:t xml:space="preserve"> nella formulazione dell’offerta</w:t>
      </w:r>
      <w:r w:rsidR="00B84F3A" w:rsidRPr="004D0034">
        <w:rPr>
          <w:rFonts w:ascii="Arial" w:hAnsi="Arial" w:cs="Arial"/>
          <w:sz w:val="20"/>
          <w:szCs w:val="20"/>
        </w:rPr>
        <w:t>,</w:t>
      </w:r>
      <w:r w:rsidRPr="004D0034">
        <w:rPr>
          <w:rFonts w:ascii="Arial" w:hAnsi="Arial" w:cs="Arial"/>
          <w:sz w:val="20"/>
          <w:szCs w:val="20"/>
        </w:rPr>
        <w:t xml:space="preserve"> delle condizioni contrattuali e di tutti gli oneri compresi quelli relativi alle disposizioni in materia di sicurezza, di assicurazione, di condizioni di lavoro e di previdenza e assistenza in vigore nel luogo dove devono essere eseguiti i servizi;</w:t>
      </w:r>
    </w:p>
    <w:p w14:paraId="641FE7D8" w14:textId="77777777" w:rsidR="00E6428C" w:rsidRPr="004D0034" w:rsidRDefault="007466C6" w:rsidP="00AE4F26">
      <w:pPr>
        <w:pStyle w:val="Corpodeltesto2"/>
        <w:numPr>
          <w:ilvl w:val="0"/>
          <w:numId w:val="11"/>
        </w:numPr>
        <w:tabs>
          <w:tab w:val="clear" w:pos="-2340"/>
        </w:tabs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di avere nel complesso preso conoscenza della natura del servizio, di tutte le circostanze generali, particolari e locali, nessuna esclusa ed eccettuata, che possono avere influito o influire sulla determinazione della propria offerta e di giudicare, pertanto, remunerativa l’offerta economica presentata;</w:t>
      </w:r>
    </w:p>
    <w:p w14:paraId="2DDFE351" w14:textId="77777777" w:rsidR="00E6428C" w:rsidRPr="004D0034" w:rsidRDefault="007466C6" w:rsidP="00AE4F26">
      <w:pPr>
        <w:pStyle w:val="Corpodeltesto2"/>
        <w:numPr>
          <w:ilvl w:val="0"/>
          <w:numId w:val="11"/>
        </w:numPr>
        <w:tabs>
          <w:tab w:val="clear" w:pos="-2340"/>
        </w:tabs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di avere tenuto conto, nel formulare la propria offerta, di eventuali maggiorazioni per lievitazione dei prezzi che dovessero intervenire durante il servizio, rinunciando fin d’ora a qualsiasi azione o eccezione in merito, fatte salve quelle previste da disposizioni normative in materia;</w:t>
      </w:r>
    </w:p>
    <w:p w14:paraId="0E431668" w14:textId="46B0BB5A" w:rsidR="00B84F3A" w:rsidRPr="004D0034" w:rsidRDefault="007466C6" w:rsidP="00AE4F26">
      <w:pPr>
        <w:pStyle w:val="Corpodeltesto2"/>
        <w:numPr>
          <w:ilvl w:val="0"/>
          <w:numId w:val="11"/>
        </w:numPr>
        <w:tabs>
          <w:tab w:val="clear" w:pos="-2340"/>
        </w:tabs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ai fini delle comunicazioni relative al presente appal</w:t>
      </w:r>
      <w:r w:rsidR="00FC2006">
        <w:rPr>
          <w:rFonts w:ascii="Arial" w:hAnsi="Arial" w:cs="Arial"/>
          <w:sz w:val="20"/>
          <w:szCs w:val="20"/>
        </w:rPr>
        <w:t>to di eleggere domicilio in ………</w:t>
      </w:r>
      <w:r w:rsidRPr="004D0034">
        <w:rPr>
          <w:rFonts w:ascii="Arial" w:hAnsi="Arial" w:cs="Arial"/>
          <w:sz w:val="20"/>
          <w:szCs w:val="20"/>
        </w:rPr>
        <w:t>.……………….….. (….)  via ………..………… n. …………. cap</w:t>
      </w:r>
      <w:r w:rsidR="00AE3BC2">
        <w:rPr>
          <w:rFonts w:ascii="Arial" w:hAnsi="Arial" w:cs="Arial"/>
          <w:sz w:val="20"/>
          <w:szCs w:val="20"/>
        </w:rPr>
        <w:t xml:space="preserve"> …………. fax  ………………. Pec ……..</w:t>
      </w:r>
      <w:r w:rsidRPr="004D0034">
        <w:rPr>
          <w:rFonts w:ascii="Arial" w:hAnsi="Arial" w:cs="Arial"/>
          <w:sz w:val="20"/>
          <w:szCs w:val="20"/>
        </w:rPr>
        <w:t>….……. ed autorizza la stazione appaltante ad utilizzare anche il fax indicato;</w:t>
      </w:r>
    </w:p>
    <w:p w14:paraId="3EBF5605" w14:textId="77777777" w:rsidR="00B84F3A" w:rsidRPr="004D0034" w:rsidRDefault="00B84F3A" w:rsidP="00AE4F26">
      <w:pPr>
        <w:pStyle w:val="Titolo1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b w:val="0"/>
          <w:sz w:val="20"/>
          <w:szCs w:val="20"/>
        </w:rPr>
      </w:pPr>
      <w:r w:rsidRPr="00FC54AF">
        <w:rPr>
          <w:rFonts w:ascii="Arial" w:hAnsi="Arial" w:cs="Arial"/>
          <w:b w:val="0"/>
          <w:bCs w:val="0"/>
          <w:i/>
          <w:iCs/>
          <w:color w:val="FF6600"/>
          <w:sz w:val="20"/>
          <w:szCs w:val="20"/>
          <w:lang w:eastAsia="en-US"/>
        </w:rPr>
        <w:t>(</w:t>
      </w:r>
      <w:r w:rsidR="007466C6" w:rsidRPr="00FC54AF">
        <w:rPr>
          <w:rFonts w:ascii="Arial" w:hAnsi="Arial" w:cs="Arial"/>
          <w:b w:val="0"/>
          <w:bCs w:val="0"/>
          <w:i/>
          <w:iCs/>
          <w:color w:val="FF6600"/>
          <w:sz w:val="20"/>
          <w:szCs w:val="20"/>
          <w:lang w:eastAsia="en-US"/>
        </w:rPr>
        <w:t xml:space="preserve">nel caso di associazione o consorzio o GEIE non ancora costituito) </w:t>
      </w:r>
      <w:r w:rsidR="007466C6" w:rsidRPr="004D0034">
        <w:rPr>
          <w:rFonts w:ascii="Arial" w:hAnsi="Arial" w:cs="Arial"/>
          <w:b w:val="0"/>
          <w:sz w:val="20"/>
          <w:szCs w:val="20"/>
        </w:rPr>
        <w:t>che in caso di aggiudicazione, sarà conferito mandato speciale con rappresentanza o funzioni di capogruppo all’impresa:</w:t>
      </w:r>
    </w:p>
    <w:p w14:paraId="4D53C72C" w14:textId="77777777" w:rsidR="00B84F3A" w:rsidRPr="004D0034" w:rsidRDefault="00B84F3A" w:rsidP="00AE4F26">
      <w:pPr>
        <w:pStyle w:val="Corpodeltesto2"/>
        <w:tabs>
          <w:tab w:val="clear" w:pos="-234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220CB628" w14:textId="77777777" w:rsidR="00B84F3A" w:rsidRPr="004D0034" w:rsidRDefault="00B84F3A" w:rsidP="00AE4F26">
      <w:pPr>
        <w:pStyle w:val="Corpodeltesto2"/>
        <w:tabs>
          <w:tab w:val="clear" w:pos="-234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t>……………………………...…………………..</w:t>
      </w:r>
    </w:p>
    <w:p w14:paraId="232EC546" w14:textId="54A8CF26" w:rsidR="007466C6" w:rsidRPr="004D0034" w:rsidRDefault="007466C6" w:rsidP="00FC54AF">
      <w:pPr>
        <w:pStyle w:val="Corpodeltesto2"/>
        <w:widowControl w:val="0"/>
        <w:tabs>
          <w:tab w:val="clear" w:pos="-234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4D0034">
        <w:rPr>
          <w:rFonts w:ascii="Arial" w:hAnsi="Arial" w:cs="Arial"/>
          <w:sz w:val="20"/>
          <w:szCs w:val="20"/>
        </w:rPr>
        <w:lastRenderedPageBreak/>
        <w:t xml:space="preserve">e dichiara di assumere l’impegno, in caso di aggiudicazione, ad uniformarsi alla disciplina vigente in materia di appalti pubblici con riguardo alle associazioni temporanee o consorzi o GEIE. Attesta che la propria quota di partecipazione al raggruppamento è </w:t>
      </w:r>
      <w:r w:rsidR="00AE3BC2">
        <w:rPr>
          <w:rFonts w:ascii="Arial" w:hAnsi="Arial" w:cs="Arial"/>
          <w:sz w:val="20"/>
          <w:szCs w:val="20"/>
        </w:rPr>
        <w:t>la seguente:</w:t>
      </w:r>
      <w:r w:rsidR="00CB401C">
        <w:rPr>
          <w:rFonts w:ascii="Arial" w:hAnsi="Arial" w:cs="Arial"/>
          <w:sz w:val="20"/>
          <w:szCs w:val="20"/>
        </w:rPr>
        <w:t xml:space="preserve"> …………………………………….</w:t>
      </w:r>
      <w:r w:rsidR="00AE3BC2">
        <w:rPr>
          <w:rFonts w:ascii="Arial" w:hAnsi="Arial" w:cs="Arial"/>
          <w:sz w:val="20"/>
          <w:szCs w:val="20"/>
        </w:rPr>
        <w:t xml:space="preserve"> </w:t>
      </w:r>
      <w:r w:rsidRPr="004D0034">
        <w:rPr>
          <w:rFonts w:ascii="Arial" w:hAnsi="Arial" w:cs="Arial"/>
          <w:sz w:val="20"/>
          <w:szCs w:val="20"/>
        </w:rPr>
        <w:t xml:space="preserve">Inoltre prende atto che è vietata qualsiasi modificazione alla composizione delle associazioni temporanee e dei consorzi di cui all’art. 34, comma 1, lettera d), e) f) ed f bis) del </w:t>
      </w:r>
      <w:r w:rsidR="00B84F3A" w:rsidRPr="004D0034">
        <w:rPr>
          <w:rFonts w:ascii="Arial" w:hAnsi="Arial" w:cs="Arial"/>
          <w:sz w:val="20"/>
          <w:szCs w:val="20"/>
        </w:rPr>
        <w:t>D.</w:t>
      </w:r>
      <w:r w:rsidR="00CB401C">
        <w:rPr>
          <w:rFonts w:ascii="Arial" w:hAnsi="Arial" w:cs="Arial"/>
          <w:sz w:val="20"/>
          <w:szCs w:val="20"/>
        </w:rPr>
        <w:t>L</w:t>
      </w:r>
      <w:r w:rsidR="00B84F3A" w:rsidRPr="004D0034">
        <w:rPr>
          <w:rFonts w:ascii="Arial" w:hAnsi="Arial" w:cs="Arial"/>
          <w:sz w:val="20"/>
          <w:szCs w:val="20"/>
        </w:rPr>
        <w:t>gs.</w:t>
      </w:r>
      <w:r w:rsidRPr="004D0034">
        <w:rPr>
          <w:rFonts w:ascii="Arial" w:hAnsi="Arial" w:cs="Arial"/>
          <w:sz w:val="20"/>
          <w:szCs w:val="20"/>
        </w:rPr>
        <w:t xml:space="preserve"> </w:t>
      </w:r>
      <w:r w:rsidR="00B84F3A" w:rsidRPr="004D0034">
        <w:rPr>
          <w:rFonts w:ascii="Arial" w:hAnsi="Arial" w:cs="Arial"/>
          <w:sz w:val="20"/>
          <w:szCs w:val="20"/>
        </w:rPr>
        <w:t xml:space="preserve">n.163/2006 e s.m.i. </w:t>
      </w:r>
      <w:r w:rsidRPr="004D0034">
        <w:rPr>
          <w:rFonts w:ascii="Arial" w:hAnsi="Arial" w:cs="Arial"/>
          <w:sz w:val="20"/>
          <w:szCs w:val="20"/>
        </w:rPr>
        <w:t>rispetto a quella risultante dall’impegno presentato in sede di offerta;</w:t>
      </w:r>
    </w:p>
    <w:p w14:paraId="5452E1AD" w14:textId="5081F810" w:rsidR="00B84F3A" w:rsidRPr="004D0034" w:rsidRDefault="007466C6" w:rsidP="00AE4F26">
      <w:pPr>
        <w:pStyle w:val="Titolo1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b w:val="0"/>
          <w:sz w:val="20"/>
          <w:szCs w:val="20"/>
        </w:rPr>
      </w:pPr>
      <w:r w:rsidRPr="004D0034">
        <w:rPr>
          <w:rFonts w:ascii="Arial" w:hAnsi="Arial" w:cs="Arial"/>
          <w:b w:val="0"/>
          <w:sz w:val="20"/>
          <w:szCs w:val="20"/>
        </w:rPr>
        <w:t xml:space="preserve">di essere informato, ai sensi e per gli effetti di cui all’articolo 13 del D.Lgs. </w:t>
      </w:r>
      <w:r w:rsidR="00A93D46">
        <w:rPr>
          <w:rFonts w:ascii="Arial" w:hAnsi="Arial" w:cs="Arial"/>
          <w:b w:val="0"/>
          <w:sz w:val="20"/>
          <w:szCs w:val="20"/>
        </w:rPr>
        <w:t>n.</w:t>
      </w:r>
      <w:r w:rsidRPr="004D0034">
        <w:rPr>
          <w:rFonts w:ascii="Arial" w:hAnsi="Arial" w:cs="Arial"/>
          <w:b w:val="0"/>
          <w:sz w:val="20"/>
          <w:szCs w:val="20"/>
        </w:rPr>
        <w:t>196/03, che i dati personali raccolti saranno trattati, anche con strumenti informatici, esclusivamente nell’ambito del procedimento per il quale la pr</w:t>
      </w:r>
      <w:r w:rsidR="00A93D46">
        <w:rPr>
          <w:rFonts w:ascii="Arial" w:hAnsi="Arial" w:cs="Arial"/>
          <w:b w:val="0"/>
          <w:sz w:val="20"/>
          <w:szCs w:val="20"/>
        </w:rPr>
        <w:t>esente dichiarazione viene resa;</w:t>
      </w:r>
    </w:p>
    <w:p w14:paraId="0AA87C1F" w14:textId="181E724C" w:rsidR="00B84F3A" w:rsidRPr="004D0034" w:rsidRDefault="00295350" w:rsidP="00AE4F26">
      <w:pPr>
        <w:pStyle w:val="Titolo1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b w:val="0"/>
          <w:sz w:val="20"/>
          <w:szCs w:val="20"/>
        </w:rPr>
      </w:pPr>
      <w:r w:rsidRPr="004D0034">
        <w:rPr>
          <w:rFonts w:ascii="Arial" w:hAnsi="Arial" w:cs="Arial"/>
          <w:b w:val="0"/>
          <w:sz w:val="20"/>
          <w:szCs w:val="20"/>
        </w:rPr>
        <w:t xml:space="preserve">di essere in possesso di valida certificazione del sistema di qualità (ex </w:t>
      </w:r>
      <w:r w:rsidR="00A93D46">
        <w:rPr>
          <w:rFonts w:ascii="Arial" w:hAnsi="Arial" w:cs="Arial"/>
          <w:b w:val="0"/>
          <w:sz w:val="20"/>
          <w:szCs w:val="20"/>
        </w:rPr>
        <w:t>art.</w:t>
      </w:r>
      <w:r w:rsidRPr="004D0034">
        <w:rPr>
          <w:rFonts w:ascii="Arial" w:hAnsi="Arial" w:cs="Arial"/>
          <w:b w:val="0"/>
          <w:sz w:val="20"/>
          <w:szCs w:val="20"/>
        </w:rPr>
        <w:t>75</w:t>
      </w:r>
      <w:r w:rsidR="00A93D46">
        <w:rPr>
          <w:rFonts w:ascii="Arial" w:hAnsi="Arial" w:cs="Arial"/>
          <w:b w:val="0"/>
          <w:sz w:val="20"/>
          <w:szCs w:val="20"/>
        </w:rPr>
        <w:t>,</w:t>
      </w:r>
      <w:r w:rsidRPr="004D0034">
        <w:rPr>
          <w:rFonts w:ascii="Arial" w:hAnsi="Arial" w:cs="Arial"/>
          <w:b w:val="0"/>
          <w:sz w:val="20"/>
          <w:szCs w:val="20"/>
        </w:rPr>
        <w:t xml:space="preserve"> comma 7</w:t>
      </w:r>
      <w:r w:rsidR="00A93D46">
        <w:rPr>
          <w:rFonts w:ascii="Arial" w:hAnsi="Arial" w:cs="Arial"/>
          <w:b w:val="0"/>
          <w:sz w:val="20"/>
          <w:szCs w:val="20"/>
        </w:rPr>
        <w:t>,</w:t>
      </w:r>
      <w:r w:rsidRPr="004D0034">
        <w:rPr>
          <w:rFonts w:ascii="Arial" w:hAnsi="Arial" w:cs="Arial"/>
          <w:b w:val="0"/>
          <w:sz w:val="20"/>
          <w:szCs w:val="20"/>
        </w:rPr>
        <w:t xml:space="preserve"> del D.</w:t>
      </w:r>
      <w:r w:rsidR="00A93D46">
        <w:rPr>
          <w:rFonts w:ascii="Arial" w:hAnsi="Arial" w:cs="Arial"/>
          <w:b w:val="0"/>
          <w:sz w:val="20"/>
          <w:szCs w:val="20"/>
        </w:rPr>
        <w:t>L</w:t>
      </w:r>
      <w:r w:rsidRPr="004D0034">
        <w:rPr>
          <w:rFonts w:ascii="Arial" w:hAnsi="Arial" w:cs="Arial"/>
          <w:b w:val="0"/>
          <w:sz w:val="20"/>
          <w:szCs w:val="20"/>
        </w:rPr>
        <w:t>gs</w:t>
      </w:r>
      <w:r w:rsidR="00A93D46">
        <w:rPr>
          <w:rFonts w:ascii="Arial" w:hAnsi="Arial" w:cs="Arial"/>
          <w:b w:val="0"/>
          <w:sz w:val="20"/>
          <w:szCs w:val="20"/>
        </w:rPr>
        <w:t>.</w:t>
      </w:r>
      <w:r w:rsidRPr="004D0034">
        <w:rPr>
          <w:rFonts w:ascii="Arial" w:hAnsi="Arial" w:cs="Arial"/>
          <w:b w:val="0"/>
          <w:sz w:val="20"/>
          <w:szCs w:val="20"/>
        </w:rPr>
        <w:t xml:space="preserve"> </w:t>
      </w:r>
      <w:r w:rsidR="00A93D46">
        <w:rPr>
          <w:rFonts w:ascii="Arial" w:hAnsi="Arial" w:cs="Arial"/>
          <w:b w:val="0"/>
          <w:sz w:val="20"/>
          <w:szCs w:val="20"/>
        </w:rPr>
        <w:t>n.</w:t>
      </w:r>
      <w:r w:rsidRPr="004D0034">
        <w:rPr>
          <w:rFonts w:ascii="Arial" w:hAnsi="Arial" w:cs="Arial"/>
          <w:b w:val="0"/>
          <w:sz w:val="20"/>
          <w:szCs w:val="20"/>
        </w:rPr>
        <w:t>163/2006) rilasciata dall’ente certificatore accr</w:t>
      </w:r>
      <w:r w:rsidR="00A93D46">
        <w:rPr>
          <w:rFonts w:ascii="Arial" w:hAnsi="Arial" w:cs="Arial"/>
          <w:b w:val="0"/>
          <w:sz w:val="20"/>
          <w:szCs w:val="20"/>
        </w:rPr>
        <w:t>editato …………………………….…………… per ……………….</w:t>
      </w:r>
      <w:r w:rsidRPr="004D0034">
        <w:rPr>
          <w:rFonts w:ascii="Arial" w:hAnsi="Arial" w:cs="Arial"/>
          <w:b w:val="0"/>
          <w:sz w:val="20"/>
          <w:szCs w:val="20"/>
        </w:rPr>
        <w:t>………. con scadenza ……………………………………….</w:t>
      </w:r>
      <w:r w:rsidR="00B84F3A" w:rsidRPr="004D0034">
        <w:rPr>
          <w:rFonts w:ascii="Arial" w:hAnsi="Arial" w:cs="Arial"/>
          <w:b w:val="0"/>
          <w:sz w:val="20"/>
          <w:szCs w:val="20"/>
        </w:rPr>
        <w:t>;</w:t>
      </w:r>
    </w:p>
    <w:p w14:paraId="7CAE75AB" w14:textId="1917336D" w:rsidR="007466C6" w:rsidRPr="004D0034" w:rsidRDefault="007466C6" w:rsidP="00AE4F26">
      <w:pPr>
        <w:pStyle w:val="Titolo1"/>
        <w:numPr>
          <w:ilvl w:val="0"/>
          <w:numId w:val="11"/>
        </w:numPr>
        <w:spacing w:line="360" w:lineRule="auto"/>
        <w:ind w:left="426" w:hanging="426"/>
        <w:rPr>
          <w:rFonts w:ascii="Arial" w:hAnsi="Arial" w:cs="Arial"/>
          <w:b w:val="0"/>
          <w:sz w:val="20"/>
          <w:szCs w:val="20"/>
        </w:rPr>
      </w:pPr>
      <w:r w:rsidRPr="0092430B">
        <w:rPr>
          <w:rFonts w:ascii="Arial" w:hAnsi="Arial" w:cs="Arial"/>
          <w:b w:val="0"/>
          <w:bCs w:val="0"/>
          <w:i/>
          <w:iCs/>
          <w:color w:val="FF6600"/>
          <w:sz w:val="20"/>
          <w:szCs w:val="20"/>
          <w:lang w:eastAsia="en-US"/>
        </w:rPr>
        <w:t>(</w:t>
      </w:r>
      <w:r w:rsidRPr="002F22E0">
        <w:rPr>
          <w:rFonts w:ascii="Arial" w:hAnsi="Arial" w:cs="Arial"/>
          <w:b w:val="0"/>
          <w:bCs w:val="0"/>
          <w:i/>
          <w:iCs/>
          <w:color w:val="FF6600"/>
          <w:sz w:val="20"/>
          <w:szCs w:val="20"/>
          <w:lang w:eastAsia="en-US"/>
        </w:rPr>
        <w:t>nel caso di  imprese riunite o consorziate costituite o da costituire)</w:t>
      </w:r>
      <w:r w:rsidRPr="004D0034">
        <w:rPr>
          <w:rFonts w:ascii="Arial" w:hAnsi="Arial" w:cs="Arial"/>
          <w:b w:val="0"/>
          <w:sz w:val="20"/>
          <w:szCs w:val="20"/>
        </w:rPr>
        <w:t xml:space="preserve"> che le parti del servizio che saranno eseguite</w:t>
      </w:r>
      <w:r w:rsidR="00A93D46">
        <w:rPr>
          <w:rFonts w:ascii="Arial" w:hAnsi="Arial" w:cs="Arial"/>
          <w:b w:val="0"/>
          <w:sz w:val="20"/>
          <w:szCs w:val="20"/>
        </w:rPr>
        <w:t xml:space="preserve"> dai singoli operatori (ex art.</w:t>
      </w:r>
      <w:r w:rsidRPr="004D0034">
        <w:rPr>
          <w:rFonts w:ascii="Arial" w:hAnsi="Arial" w:cs="Arial"/>
          <w:b w:val="0"/>
          <w:sz w:val="20"/>
          <w:szCs w:val="20"/>
        </w:rPr>
        <w:t>37</w:t>
      </w:r>
      <w:r w:rsidR="00A93D46">
        <w:rPr>
          <w:rFonts w:ascii="Arial" w:hAnsi="Arial" w:cs="Arial"/>
          <w:b w:val="0"/>
          <w:sz w:val="20"/>
          <w:szCs w:val="20"/>
        </w:rPr>
        <w:t>,</w:t>
      </w:r>
      <w:r w:rsidRPr="004D0034">
        <w:rPr>
          <w:rFonts w:ascii="Arial" w:hAnsi="Arial" w:cs="Arial"/>
          <w:b w:val="0"/>
          <w:sz w:val="20"/>
          <w:szCs w:val="20"/>
        </w:rPr>
        <w:t xml:space="preserve"> c</w:t>
      </w:r>
      <w:r w:rsidR="00A93D46">
        <w:rPr>
          <w:rFonts w:ascii="Arial" w:hAnsi="Arial" w:cs="Arial"/>
          <w:b w:val="0"/>
          <w:sz w:val="20"/>
          <w:szCs w:val="20"/>
        </w:rPr>
        <w:t>omma</w:t>
      </w:r>
      <w:r w:rsidRPr="004D0034">
        <w:rPr>
          <w:rFonts w:ascii="Arial" w:hAnsi="Arial" w:cs="Arial"/>
          <w:b w:val="0"/>
          <w:sz w:val="20"/>
          <w:szCs w:val="20"/>
        </w:rPr>
        <w:t xml:space="preserve"> 4</w:t>
      </w:r>
      <w:r w:rsidR="00A93D46">
        <w:rPr>
          <w:rFonts w:ascii="Arial" w:hAnsi="Arial" w:cs="Arial"/>
          <w:b w:val="0"/>
          <w:sz w:val="20"/>
          <w:szCs w:val="20"/>
        </w:rPr>
        <w:t>,</w:t>
      </w:r>
      <w:r w:rsidRPr="004D0034">
        <w:rPr>
          <w:rFonts w:ascii="Arial" w:hAnsi="Arial" w:cs="Arial"/>
          <w:b w:val="0"/>
          <w:sz w:val="20"/>
          <w:szCs w:val="20"/>
        </w:rPr>
        <w:t xml:space="preserve"> del D.</w:t>
      </w:r>
      <w:r w:rsidR="00A93D46">
        <w:rPr>
          <w:rFonts w:ascii="Arial" w:hAnsi="Arial" w:cs="Arial"/>
          <w:b w:val="0"/>
          <w:sz w:val="20"/>
          <w:szCs w:val="20"/>
        </w:rPr>
        <w:t>L</w:t>
      </w:r>
      <w:r w:rsidRPr="004D0034">
        <w:rPr>
          <w:rFonts w:ascii="Arial" w:hAnsi="Arial" w:cs="Arial"/>
          <w:b w:val="0"/>
          <w:sz w:val="20"/>
          <w:szCs w:val="20"/>
        </w:rPr>
        <w:t>gs</w:t>
      </w:r>
      <w:r w:rsidR="00A93D46">
        <w:rPr>
          <w:rFonts w:ascii="Arial" w:hAnsi="Arial" w:cs="Arial"/>
          <w:b w:val="0"/>
          <w:sz w:val="20"/>
          <w:szCs w:val="20"/>
        </w:rPr>
        <w:t>.</w:t>
      </w:r>
      <w:r w:rsidRPr="004D0034">
        <w:rPr>
          <w:rFonts w:ascii="Arial" w:hAnsi="Arial" w:cs="Arial"/>
          <w:b w:val="0"/>
          <w:sz w:val="20"/>
          <w:szCs w:val="20"/>
        </w:rPr>
        <w:t xml:space="preserve"> 12.04.2006, n.163) sono quelle sotto</w:t>
      </w:r>
      <w:r w:rsidR="00B84F3A" w:rsidRPr="004D0034">
        <w:rPr>
          <w:rFonts w:ascii="Arial" w:hAnsi="Arial" w:cs="Arial"/>
          <w:b w:val="0"/>
          <w:sz w:val="20"/>
          <w:szCs w:val="20"/>
        </w:rPr>
        <w:t xml:space="preserve"> </w:t>
      </w:r>
      <w:r w:rsidRPr="004D0034">
        <w:rPr>
          <w:rFonts w:ascii="Arial" w:hAnsi="Arial" w:cs="Arial"/>
          <w:b w:val="0"/>
          <w:sz w:val="20"/>
          <w:szCs w:val="20"/>
        </w:rPr>
        <w:t>riportate,  nella misura  a fianco di ciascuna indicata:</w:t>
      </w:r>
    </w:p>
    <w:p w14:paraId="4BE51B1B" w14:textId="184CD71F" w:rsidR="007466C6" w:rsidRPr="004D0034" w:rsidRDefault="00A93D46" w:rsidP="00AE4F26">
      <w:pPr>
        <w:pStyle w:val="Testodelblocco"/>
        <w:numPr>
          <w:ilvl w:val="0"/>
          <w:numId w:val="9"/>
        </w:numPr>
        <w:spacing w:before="0" w:after="0" w:line="360" w:lineRule="auto"/>
        <w:ind w:left="709" w:right="198" w:hanging="283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d</w:t>
      </w:r>
      <w:r w:rsidR="007466C6" w:rsidRPr="004D0034">
        <w:rPr>
          <w:i w:val="0"/>
          <w:iCs w:val="0"/>
          <w:sz w:val="20"/>
          <w:szCs w:val="20"/>
        </w:rPr>
        <w:t>escrizione della parte del servizio …………</w:t>
      </w:r>
      <w:r>
        <w:rPr>
          <w:i w:val="0"/>
          <w:iCs w:val="0"/>
          <w:sz w:val="20"/>
          <w:szCs w:val="20"/>
        </w:rPr>
        <w:t>……</w:t>
      </w:r>
      <w:r w:rsidR="00AE4F26">
        <w:rPr>
          <w:i w:val="0"/>
          <w:iCs w:val="0"/>
          <w:sz w:val="20"/>
          <w:szCs w:val="20"/>
        </w:rPr>
        <w:t>…………</w:t>
      </w:r>
      <w:r>
        <w:rPr>
          <w:i w:val="0"/>
          <w:iCs w:val="0"/>
          <w:sz w:val="20"/>
          <w:szCs w:val="20"/>
        </w:rPr>
        <w:t>………</w:t>
      </w:r>
      <w:r w:rsidR="007466C6" w:rsidRPr="004D0034">
        <w:rPr>
          <w:i w:val="0"/>
          <w:iCs w:val="0"/>
          <w:sz w:val="20"/>
          <w:szCs w:val="20"/>
        </w:rPr>
        <w:t>……………. operatore economico ………………………… importo (o percentuale) ……………………………………………..</w:t>
      </w:r>
      <w:r>
        <w:rPr>
          <w:i w:val="0"/>
          <w:iCs w:val="0"/>
          <w:sz w:val="20"/>
          <w:szCs w:val="20"/>
        </w:rPr>
        <w:t>;</w:t>
      </w:r>
    </w:p>
    <w:p w14:paraId="2F4DA98F" w14:textId="6FAD1D88" w:rsidR="007466C6" w:rsidRPr="004D0034" w:rsidRDefault="00A93D46" w:rsidP="00AE4F26">
      <w:pPr>
        <w:pStyle w:val="Testodelblocco"/>
        <w:numPr>
          <w:ilvl w:val="0"/>
          <w:numId w:val="9"/>
        </w:numPr>
        <w:spacing w:before="0" w:after="0" w:line="360" w:lineRule="auto"/>
        <w:ind w:left="709" w:right="198" w:hanging="283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d</w:t>
      </w:r>
      <w:r w:rsidRPr="004D0034">
        <w:rPr>
          <w:i w:val="0"/>
          <w:iCs w:val="0"/>
          <w:sz w:val="20"/>
          <w:szCs w:val="20"/>
        </w:rPr>
        <w:t>escrizione della parte del servizio …………</w:t>
      </w:r>
      <w:r>
        <w:rPr>
          <w:i w:val="0"/>
          <w:iCs w:val="0"/>
          <w:sz w:val="20"/>
          <w:szCs w:val="20"/>
        </w:rPr>
        <w:t>………</w:t>
      </w:r>
      <w:r w:rsidR="00AE4F26">
        <w:rPr>
          <w:i w:val="0"/>
          <w:iCs w:val="0"/>
          <w:sz w:val="20"/>
          <w:szCs w:val="20"/>
        </w:rPr>
        <w:t>…………</w:t>
      </w:r>
      <w:r>
        <w:rPr>
          <w:i w:val="0"/>
          <w:iCs w:val="0"/>
          <w:sz w:val="20"/>
          <w:szCs w:val="20"/>
        </w:rPr>
        <w:t>……</w:t>
      </w:r>
      <w:r w:rsidRPr="004D0034">
        <w:rPr>
          <w:i w:val="0"/>
          <w:iCs w:val="0"/>
          <w:sz w:val="20"/>
          <w:szCs w:val="20"/>
        </w:rPr>
        <w:t>……………. operatore economico ………………………… importo (o percentuale) ……………………………………………..</w:t>
      </w:r>
    </w:p>
    <w:p w14:paraId="516EA91E" w14:textId="77777777" w:rsidR="007466C6" w:rsidRPr="004D0034" w:rsidRDefault="007466C6" w:rsidP="007466C6">
      <w:pPr>
        <w:pStyle w:val="Corpodeltesto2"/>
        <w:widowControl w:val="0"/>
        <w:tabs>
          <w:tab w:val="clear" w:pos="-2340"/>
        </w:tabs>
        <w:rPr>
          <w:rFonts w:ascii="Arial" w:hAnsi="Arial" w:cs="Arial"/>
          <w:sz w:val="20"/>
          <w:szCs w:val="20"/>
        </w:rPr>
      </w:pPr>
    </w:p>
    <w:p w14:paraId="1D5AB965" w14:textId="77777777" w:rsidR="007466C6" w:rsidRPr="004D0034" w:rsidRDefault="007466C6" w:rsidP="007466C6">
      <w:pPr>
        <w:pStyle w:val="Corpodeltesto2"/>
        <w:widowControl w:val="0"/>
        <w:tabs>
          <w:tab w:val="clear" w:pos="-2340"/>
        </w:tabs>
        <w:rPr>
          <w:rFonts w:ascii="Arial" w:hAnsi="Arial" w:cs="Arial"/>
          <w:sz w:val="20"/>
          <w:szCs w:val="20"/>
        </w:rPr>
      </w:pPr>
    </w:p>
    <w:p w14:paraId="3C8714D5" w14:textId="77777777" w:rsidR="007466C6" w:rsidRPr="004D0034" w:rsidRDefault="007466C6" w:rsidP="007466C6">
      <w:pPr>
        <w:pStyle w:val="Corpodeltesto2"/>
        <w:widowControl w:val="0"/>
        <w:tabs>
          <w:tab w:val="clear" w:pos="-2340"/>
        </w:tabs>
        <w:rPr>
          <w:rFonts w:ascii="Arial" w:hAnsi="Arial" w:cs="Arial"/>
          <w:b/>
          <w:bCs/>
          <w:sz w:val="20"/>
          <w:szCs w:val="20"/>
        </w:rPr>
      </w:pPr>
      <w:r w:rsidRPr="004D0034">
        <w:rPr>
          <w:rFonts w:ascii="Arial" w:hAnsi="Arial" w:cs="Arial"/>
          <w:b/>
          <w:bCs/>
          <w:sz w:val="20"/>
          <w:szCs w:val="20"/>
        </w:rPr>
        <w:tab/>
      </w:r>
      <w:r w:rsidRPr="004D0034">
        <w:rPr>
          <w:rFonts w:ascii="Arial" w:hAnsi="Arial" w:cs="Arial"/>
          <w:b/>
          <w:bCs/>
          <w:sz w:val="20"/>
          <w:szCs w:val="20"/>
        </w:rPr>
        <w:tab/>
      </w:r>
      <w:r w:rsidRPr="004D0034">
        <w:rPr>
          <w:rFonts w:ascii="Arial" w:hAnsi="Arial" w:cs="Arial"/>
          <w:b/>
          <w:bCs/>
          <w:sz w:val="20"/>
          <w:szCs w:val="20"/>
        </w:rPr>
        <w:tab/>
      </w:r>
      <w:r w:rsidRPr="004D0034">
        <w:rPr>
          <w:rFonts w:ascii="Arial" w:hAnsi="Arial" w:cs="Arial"/>
          <w:b/>
          <w:bCs/>
          <w:sz w:val="20"/>
          <w:szCs w:val="20"/>
        </w:rPr>
        <w:tab/>
      </w:r>
      <w:r w:rsidRPr="004D0034">
        <w:rPr>
          <w:rFonts w:ascii="Arial" w:hAnsi="Arial" w:cs="Arial"/>
          <w:b/>
          <w:bCs/>
          <w:sz w:val="20"/>
          <w:szCs w:val="20"/>
        </w:rPr>
        <w:tab/>
      </w:r>
      <w:r w:rsidRPr="004D0034">
        <w:rPr>
          <w:rFonts w:ascii="Arial" w:hAnsi="Arial" w:cs="Arial"/>
          <w:b/>
          <w:bCs/>
          <w:sz w:val="20"/>
          <w:szCs w:val="20"/>
        </w:rPr>
        <w:tab/>
      </w:r>
      <w:r w:rsidRPr="004D0034">
        <w:rPr>
          <w:rFonts w:ascii="Arial" w:hAnsi="Arial" w:cs="Arial"/>
          <w:b/>
          <w:bCs/>
          <w:sz w:val="20"/>
          <w:szCs w:val="20"/>
        </w:rPr>
        <w:tab/>
      </w:r>
      <w:r w:rsidRPr="004D0034">
        <w:rPr>
          <w:rFonts w:ascii="Arial" w:hAnsi="Arial" w:cs="Arial"/>
          <w:b/>
          <w:bCs/>
          <w:sz w:val="20"/>
          <w:szCs w:val="20"/>
        </w:rPr>
        <w:tab/>
      </w:r>
      <w:r w:rsidRPr="004D0034">
        <w:rPr>
          <w:rFonts w:ascii="Arial" w:hAnsi="Arial" w:cs="Arial"/>
          <w:b/>
          <w:bCs/>
          <w:sz w:val="20"/>
          <w:szCs w:val="20"/>
        </w:rPr>
        <w:tab/>
      </w:r>
      <w:r w:rsidRPr="004D0034">
        <w:rPr>
          <w:rFonts w:ascii="Arial" w:hAnsi="Arial" w:cs="Arial"/>
          <w:b/>
          <w:bCs/>
          <w:sz w:val="20"/>
          <w:szCs w:val="20"/>
        </w:rPr>
        <w:tab/>
        <w:t>FIRMA</w:t>
      </w:r>
    </w:p>
    <w:p w14:paraId="2537119D" w14:textId="77777777" w:rsidR="007466C6" w:rsidRPr="004D0034" w:rsidRDefault="007466C6" w:rsidP="007466C6">
      <w:pPr>
        <w:pStyle w:val="Corpodeltesto2"/>
        <w:widowControl w:val="0"/>
        <w:tabs>
          <w:tab w:val="clear" w:pos="-23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4CAB6C88" w14:textId="77777777" w:rsidR="007466C6" w:rsidRDefault="007466C6" w:rsidP="007466C6">
      <w:pPr>
        <w:pStyle w:val="Corpodeltesto2"/>
        <w:widowControl w:val="0"/>
        <w:tabs>
          <w:tab w:val="clear" w:pos="-23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6452A453" w14:textId="77777777" w:rsidR="001C5EA3" w:rsidRDefault="001C5EA3" w:rsidP="007466C6">
      <w:pPr>
        <w:pStyle w:val="Corpodeltesto2"/>
        <w:widowControl w:val="0"/>
        <w:tabs>
          <w:tab w:val="clear" w:pos="-23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5176EE8D" w14:textId="77777777" w:rsidR="001C5EA3" w:rsidRDefault="001C5EA3" w:rsidP="007466C6">
      <w:pPr>
        <w:pStyle w:val="Corpodeltesto2"/>
        <w:widowControl w:val="0"/>
        <w:tabs>
          <w:tab w:val="clear" w:pos="-23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5AAA6E5D" w14:textId="77777777" w:rsidR="001C5EA3" w:rsidRDefault="001C5EA3" w:rsidP="007466C6">
      <w:pPr>
        <w:pStyle w:val="Corpodeltesto2"/>
        <w:widowControl w:val="0"/>
        <w:tabs>
          <w:tab w:val="clear" w:pos="-23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5758C924" w14:textId="77777777" w:rsidR="001C5EA3" w:rsidRDefault="001C5EA3" w:rsidP="007466C6">
      <w:pPr>
        <w:pStyle w:val="Corpodeltesto2"/>
        <w:widowControl w:val="0"/>
        <w:tabs>
          <w:tab w:val="clear" w:pos="-23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04293E60" w14:textId="77777777" w:rsidR="001C5EA3" w:rsidRPr="004D0034" w:rsidRDefault="001C5EA3" w:rsidP="007466C6">
      <w:pPr>
        <w:pStyle w:val="Corpodeltesto2"/>
        <w:widowControl w:val="0"/>
        <w:tabs>
          <w:tab w:val="clear" w:pos="-23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676F7598" w14:textId="77777777" w:rsidR="00A23784" w:rsidRPr="004D0034" w:rsidRDefault="00A23784" w:rsidP="00A23784">
      <w:pPr>
        <w:pStyle w:val="Corpodeltesto2"/>
        <w:widowControl w:val="0"/>
        <w:tabs>
          <w:tab w:val="clear" w:pos="-23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4E27DE63" w14:textId="77777777" w:rsidR="007466C6" w:rsidRPr="004D0034" w:rsidRDefault="007466C6" w:rsidP="00A23784">
      <w:pPr>
        <w:pStyle w:val="Corpodeltesto2"/>
        <w:widowControl w:val="0"/>
        <w:tabs>
          <w:tab w:val="clear" w:pos="-2340"/>
        </w:tabs>
        <w:rPr>
          <w:rFonts w:ascii="Arial" w:hAnsi="Arial" w:cs="Arial"/>
          <w:b/>
          <w:bCs/>
          <w:color w:val="FF6600"/>
          <w:sz w:val="20"/>
          <w:szCs w:val="20"/>
          <w:u w:val="single"/>
        </w:rPr>
      </w:pPr>
    </w:p>
    <w:p w14:paraId="6A8B59FF" w14:textId="459843BE" w:rsidR="00A23784" w:rsidRPr="00CB401C" w:rsidRDefault="00A23784" w:rsidP="00CB401C">
      <w:pPr>
        <w:autoSpaceDE/>
        <w:autoSpaceDN/>
        <w:spacing w:line="360" w:lineRule="auto"/>
        <w:ind w:left="284"/>
        <w:outlineLvl w:val="0"/>
        <w:rPr>
          <w:rFonts w:ascii="Arial" w:hAnsi="Arial" w:cs="Arial"/>
          <w:b/>
          <w:bCs/>
          <w:i/>
          <w:color w:val="FF6600"/>
          <w:sz w:val="20"/>
          <w:szCs w:val="20"/>
          <w:lang w:eastAsia="en-US"/>
        </w:rPr>
      </w:pPr>
      <w:r w:rsidRPr="00CB401C">
        <w:rPr>
          <w:rFonts w:ascii="Arial" w:hAnsi="Arial" w:cs="Arial"/>
          <w:b/>
          <w:bCs/>
          <w:i/>
          <w:color w:val="FF6600"/>
          <w:sz w:val="20"/>
          <w:szCs w:val="20"/>
          <w:lang w:eastAsia="en-US"/>
        </w:rPr>
        <w:t>N.B.</w:t>
      </w:r>
      <w:r w:rsidR="00CB401C" w:rsidRPr="00CB401C">
        <w:rPr>
          <w:rFonts w:ascii="Arial" w:hAnsi="Arial" w:cs="Arial"/>
          <w:b/>
          <w:bCs/>
          <w:i/>
          <w:color w:val="FF6600"/>
          <w:sz w:val="20"/>
          <w:szCs w:val="20"/>
          <w:lang w:eastAsia="en-US"/>
        </w:rPr>
        <w:t>:</w:t>
      </w:r>
    </w:p>
    <w:p w14:paraId="05AD2B7F" w14:textId="77777777" w:rsidR="00A23784" w:rsidRPr="00CB401C" w:rsidRDefault="00A23784" w:rsidP="00CB401C">
      <w:pPr>
        <w:pStyle w:val="Paragrafoelenco"/>
        <w:numPr>
          <w:ilvl w:val="0"/>
          <w:numId w:val="12"/>
        </w:numPr>
        <w:autoSpaceDE/>
        <w:autoSpaceDN/>
        <w:spacing w:line="360" w:lineRule="auto"/>
        <w:ind w:left="709" w:hanging="425"/>
        <w:outlineLvl w:val="0"/>
        <w:rPr>
          <w:rFonts w:ascii="Arial" w:hAnsi="Arial" w:cs="Arial"/>
          <w:bCs/>
          <w:i/>
          <w:color w:val="FF6600"/>
          <w:lang w:eastAsia="en-US"/>
        </w:rPr>
      </w:pPr>
      <w:r w:rsidRPr="00CB401C">
        <w:rPr>
          <w:rFonts w:ascii="Arial" w:hAnsi="Arial" w:cs="Arial"/>
          <w:bCs/>
          <w:i/>
          <w:color w:val="FF6600"/>
          <w:lang w:eastAsia="en-US"/>
        </w:rPr>
        <w:t>L</w:t>
      </w:r>
      <w:r w:rsidR="00802AFD" w:rsidRPr="00CB401C">
        <w:rPr>
          <w:rFonts w:ascii="Arial" w:hAnsi="Arial" w:cs="Arial"/>
          <w:bCs/>
          <w:i/>
          <w:color w:val="FF6600"/>
          <w:lang w:eastAsia="en-US"/>
        </w:rPr>
        <w:t>e</w:t>
      </w:r>
      <w:r w:rsidRPr="00CB401C">
        <w:rPr>
          <w:rFonts w:ascii="Arial" w:hAnsi="Arial" w:cs="Arial"/>
          <w:bCs/>
          <w:i/>
          <w:color w:val="FF6600"/>
          <w:lang w:eastAsia="en-US"/>
        </w:rPr>
        <w:t xml:space="preserve"> dichiarazion</w:t>
      </w:r>
      <w:r w:rsidR="00802AFD" w:rsidRPr="00CB401C">
        <w:rPr>
          <w:rFonts w:ascii="Arial" w:hAnsi="Arial" w:cs="Arial"/>
          <w:bCs/>
          <w:i/>
          <w:color w:val="FF6600"/>
          <w:lang w:eastAsia="en-US"/>
        </w:rPr>
        <w:t>i</w:t>
      </w:r>
      <w:r w:rsidRPr="00CB401C">
        <w:rPr>
          <w:rFonts w:ascii="Arial" w:hAnsi="Arial" w:cs="Arial"/>
          <w:bCs/>
          <w:i/>
          <w:color w:val="FF6600"/>
          <w:lang w:eastAsia="en-US"/>
        </w:rPr>
        <w:t xml:space="preserve"> devono essere corredate da fotocopia, non autenticata, di valido documento di identità del sottoscrittore.</w:t>
      </w:r>
    </w:p>
    <w:p w14:paraId="5F6A640D" w14:textId="77777777" w:rsidR="00A23784" w:rsidRPr="00CB401C" w:rsidRDefault="00A23784" w:rsidP="00CB401C">
      <w:pPr>
        <w:pStyle w:val="Paragrafoelenco"/>
        <w:numPr>
          <w:ilvl w:val="0"/>
          <w:numId w:val="12"/>
        </w:numPr>
        <w:autoSpaceDE/>
        <w:autoSpaceDN/>
        <w:spacing w:line="360" w:lineRule="auto"/>
        <w:ind w:left="709" w:hanging="425"/>
        <w:outlineLvl w:val="0"/>
        <w:rPr>
          <w:rFonts w:ascii="Arial" w:hAnsi="Arial" w:cs="Arial"/>
          <w:bCs/>
          <w:i/>
          <w:color w:val="FF6600"/>
          <w:lang w:eastAsia="en-US"/>
        </w:rPr>
      </w:pPr>
      <w:r w:rsidRPr="00CB401C">
        <w:rPr>
          <w:rFonts w:ascii="Arial" w:hAnsi="Arial" w:cs="Arial"/>
          <w:bCs/>
          <w:i/>
          <w:color w:val="FF6600"/>
          <w:lang w:eastAsia="en-US"/>
        </w:rPr>
        <w:t>Per i soggetti diversi dalle imprese sostituire con una dichiarazione relativa a tutti i dati del concorrente.</w:t>
      </w:r>
    </w:p>
    <w:p w14:paraId="0F8D3A6A" w14:textId="77777777" w:rsidR="00A23784" w:rsidRPr="00CB401C" w:rsidRDefault="00A23784" w:rsidP="00CB401C">
      <w:pPr>
        <w:pStyle w:val="Paragrafoelenco"/>
        <w:numPr>
          <w:ilvl w:val="0"/>
          <w:numId w:val="12"/>
        </w:numPr>
        <w:autoSpaceDE/>
        <w:autoSpaceDN/>
        <w:spacing w:line="360" w:lineRule="auto"/>
        <w:ind w:left="709" w:hanging="425"/>
        <w:outlineLvl w:val="0"/>
        <w:rPr>
          <w:rFonts w:ascii="Arial" w:hAnsi="Arial" w:cs="Arial"/>
          <w:bCs/>
          <w:i/>
          <w:color w:val="FF6600"/>
          <w:lang w:eastAsia="en-US"/>
        </w:rPr>
      </w:pPr>
      <w:r w:rsidRPr="00CB401C">
        <w:rPr>
          <w:rFonts w:ascii="Arial" w:hAnsi="Arial" w:cs="Arial"/>
          <w:bCs/>
          <w:i/>
          <w:color w:val="FF6600"/>
          <w:lang w:eastAsia="en-US"/>
        </w:rPr>
        <w:t>L’omissione di una o più delle dichiarazioni richieste è possibile solo nel caso in cui le stesse non siano riferibili alla natura del concorrente.</w:t>
      </w:r>
    </w:p>
    <w:p w14:paraId="3806B95E" w14:textId="77777777" w:rsidR="00CC6FC9" w:rsidRPr="004D0034" w:rsidRDefault="00CC6FC9" w:rsidP="007466C6">
      <w:pPr>
        <w:pStyle w:val="Corpodeltesto2"/>
        <w:widowControl w:val="0"/>
        <w:tabs>
          <w:tab w:val="clear" w:pos="-2340"/>
        </w:tabs>
        <w:rPr>
          <w:rFonts w:ascii="Arial" w:hAnsi="Arial" w:cs="Arial"/>
          <w:sz w:val="20"/>
          <w:szCs w:val="20"/>
        </w:rPr>
      </w:pPr>
    </w:p>
    <w:sectPr w:rsidR="00CC6FC9" w:rsidRPr="004D003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96A95" w14:textId="77777777" w:rsidR="004D0034" w:rsidRDefault="004D0034">
      <w:r>
        <w:separator/>
      </w:r>
    </w:p>
  </w:endnote>
  <w:endnote w:type="continuationSeparator" w:id="0">
    <w:p w14:paraId="3BF2A473" w14:textId="77777777" w:rsidR="004D0034" w:rsidRDefault="004D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86FB9" w14:textId="77777777" w:rsidR="004D0034" w:rsidRPr="00B84F3A" w:rsidRDefault="004D0034" w:rsidP="00B84F3A">
    <w:pPr>
      <w:pStyle w:val="Pidipagina"/>
      <w:ind w:right="360"/>
      <w:jc w:val="right"/>
      <w:rPr>
        <w:sz w:val="20"/>
      </w:rPr>
    </w:pPr>
    <w:r w:rsidRPr="00B84F3A">
      <w:rPr>
        <w:rStyle w:val="Numeropagina"/>
        <w:sz w:val="20"/>
      </w:rPr>
      <w:t xml:space="preserve">Pagina </w:t>
    </w:r>
    <w:r w:rsidRPr="00B84F3A">
      <w:rPr>
        <w:rStyle w:val="Numeropagina"/>
        <w:sz w:val="20"/>
      </w:rPr>
      <w:fldChar w:fldCharType="begin"/>
    </w:r>
    <w:r w:rsidRPr="00B84F3A">
      <w:rPr>
        <w:rStyle w:val="Numeropagina"/>
        <w:sz w:val="20"/>
      </w:rPr>
      <w:instrText xml:space="preserve"> PAGE </w:instrText>
    </w:r>
    <w:r w:rsidRPr="00B84F3A">
      <w:rPr>
        <w:rStyle w:val="Numeropagina"/>
        <w:sz w:val="20"/>
      </w:rPr>
      <w:fldChar w:fldCharType="separate"/>
    </w:r>
    <w:r w:rsidR="002B4C4C">
      <w:rPr>
        <w:rStyle w:val="Numeropagina"/>
        <w:noProof/>
        <w:sz w:val="20"/>
      </w:rPr>
      <w:t>3</w:t>
    </w:r>
    <w:r w:rsidRPr="00B84F3A">
      <w:rPr>
        <w:rStyle w:val="Numeropagina"/>
        <w:sz w:val="20"/>
      </w:rPr>
      <w:fldChar w:fldCharType="end"/>
    </w:r>
    <w:r w:rsidRPr="00B84F3A">
      <w:rPr>
        <w:rStyle w:val="Numeropagina"/>
        <w:sz w:val="20"/>
      </w:rPr>
      <w:t xml:space="preserve"> di </w:t>
    </w:r>
    <w:r w:rsidRPr="00B84F3A">
      <w:rPr>
        <w:rStyle w:val="Numeropagina"/>
        <w:sz w:val="20"/>
      </w:rPr>
      <w:fldChar w:fldCharType="begin"/>
    </w:r>
    <w:r w:rsidRPr="00B84F3A">
      <w:rPr>
        <w:rStyle w:val="Numeropagina"/>
        <w:sz w:val="20"/>
      </w:rPr>
      <w:instrText xml:space="preserve"> NUMPAGES </w:instrText>
    </w:r>
    <w:r w:rsidRPr="00B84F3A">
      <w:rPr>
        <w:rStyle w:val="Numeropagina"/>
        <w:sz w:val="20"/>
      </w:rPr>
      <w:fldChar w:fldCharType="separate"/>
    </w:r>
    <w:r w:rsidR="002B4C4C">
      <w:rPr>
        <w:rStyle w:val="Numeropagina"/>
        <w:noProof/>
        <w:sz w:val="20"/>
      </w:rPr>
      <w:t>4</w:t>
    </w:r>
    <w:r w:rsidRPr="00B84F3A">
      <w:rPr>
        <w:rStyle w:val="Numeropa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147E2" w14:textId="77777777" w:rsidR="004D0034" w:rsidRDefault="004D0034">
      <w:r>
        <w:separator/>
      </w:r>
    </w:p>
  </w:footnote>
  <w:footnote w:type="continuationSeparator" w:id="0">
    <w:p w14:paraId="1ECED85B" w14:textId="77777777" w:rsidR="004D0034" w:rsidRDefault="004D0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3AD2D" w14:textId="77777777" w:rsidR="004D0034" w:rsidRDefault="004D0034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5DC8"/>
    <w:multiLevelType w:val="hybridMultilevel"/>
    <w:tmpl w:val="443AF734"/>
    <w:lvl w:ilvl="0" w:tplc="A0C64E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83978"/>
    <w:multiLevelType w:val="multilevel"/>
    <w:tmpl w:val="F1B8A92E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cs="Arial" w:hint="default"/>
        <w:b/>
        <w:bCs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>
    <w:nsid w:val="339F2B2B"/>
    <w:multiLevelType w:val="hybridMultilevel"/>
    <w:tmpl w:val="B7364B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A0543C"/>
    <w:multiLevelType w:val="hybridMultilevel"/>
    <w:tmpl w:val="6DD26DB8"/>
    <w:lvl w:ilvl="0" w:tplc="85D0E1E2">
      <w:start w:val="1"/>
      <w:numFmt w:val="bullet"/>
      <w:lvlText w:val="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5A431845"/>
    <w:multiLevelType w:val="hybridMultilevel"/>
    <w:tmpl w:val="DCD2E296"/>
    <w:lvl w:ilvl="0" w:tplc="B8425F86">
      <w:start w:val="1"/>
      <w:numFmt w:val="bullet"/>
      <w:lvlText w:val=""/>
      <w:lvlJc w:val="left"/>
      <w:pPr>
        <w:tabs>
          <w:tab w:val="num" w:pos="700"/>
        </w:tabs>
        <w:ind w:left="8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61401111"/>
    <w:multiLevelType w:val="hybridMultilevel"/>
    <w:tmpl w:val="E766B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5C0BC5"/>
    <w:multiLevelType w:val="hybridMultilevel"/>
    <w:tmpl w:val="7A70889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280CF8"/>
    <w:multiLevelType w:val="hybridMultilevel"/>
    <w:tmpl w:val="5824D5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3D3353"/>
    <w:multiLevelType w:val="hybridMultilevel"/>
    <w:tmpl w:val="74102EE2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C9"/>
    <w:rsid w:val="00001ECF"/>
    <w:rsid w:val="00053332"/>
    <w:rsid w:val="00073216"/>
    <w:rsid w:val="000B43E0"/>
    <w:rsid w:val="000C3AF6"/>
    <w:rsid w:val="000E37D8"/>
    <w:rsid w:val="0014255C"/>
    <w:rsid w:val="001450CB"/>
    <w:rsid w:val="00187A1A"/>
    <w:rsid w:val="001B7C08"/>
    <w:rsid w:val="001C5EA3"/>
    <w:rsid w:val="001C64C1"/>
    <w:rsid w:val="001F13AC"/>
    <w:rsid w:val="00266971"/>
    <w:rsid w:val="002915C4"/>
    <w:rsid w:val="002927F1"/>
    <w:rsid w:val="00295350"/>
    <w:rsid w:val="00297521"/>
    <w:rsid w:val="002B26B3"/>
    <w:rsid w:val="002B4C4C"/>
    <w:rsid w:val="002F22E0"/>
    <w:rsid w:val="00300675"/>
    <w:rsid w:val="003308B9"/>
    <w:rsid w:val="00363CF8"/>
    <w:rsid w:val="0038772B"/>
    <w:rsid w:val="003C2064"/>
    <w:rsid w:val="003C49F5"/>
    <w:rsid w:val="003D0FC7"/>
    <w:rsid w:val="003E578A"/>
    <w:rsid w:val="003F1F91"/>
    <w:rsid w:val="00403A05"/>
    <w:rsid w:val="00411A22"/>
    <w:rsid w:val="00454301"/>
    <w:rsid w:val="00461364"/>
    <w:rsid w:val="004A3830"/>
    <w:rsid w:val="004C7BF4"/>
    <w:rsid w:val="004D0034"/>
    <w:rsid w:val="00533AA8"/>
    <w:rsid w:val="0055687D"/>
    <w:rsid w:val="005C00D8"/>
    <w:rsid w:val="005E28A2"/>
    <w:rsid w:val="006127FA"/>
    <w:rsid w:val="006137BD"/>
    <w:rsid w:val="0062415E"/>
    <w:rsid w:val="00626CA4"/>
    <w:rsid w:val="0063231B"/>
    <w:rsid w:val="0067342D"/>
    <w:rsid w:val="006E62F5"/>
    <w:rsid w:val="00704BB0"/>
    <w:rsid w:val="00723CF1"/>
    <w:rsid w:val="00726DCE"/>
    <w:rsid w:val="007466C6"/>
    <w:rsid w:val="0075154D"/>
    <w:rsid w:val="007714FF"/>
    <w:rsid w:val="00793CD9"/>
    <w:rsid w:val="007D66AB"/>
    <w:rsid w:val="00802AFD"/>
    <w:rsid w:val="0082145A"/>
    <w:rsid w:val="00851B6E"/>
    <w:rsid w:val="008766B0"/>
    <w:rsid w:val="00893C2D"/>
    <w:rsid w:val="008C4814"/>
    <w:rsid w:val="00901645"/>
    <w:rsid w:val="0092430B"/>
    <w:rsid w:val="009457E3"/>
    <w:rsid w:val="009467FD"/>
    <w:rsid w:val="00953CA0"/>
    <w:rsid w:val="009631B5"/>
    <w:rsid w:val="00983726"/>
    <w:rsid w:val="009A6A1D"/>
    <w:rsid w:val="009C0D31"/>
    <w:rsid w:val="009E4BA9"/>
    <w:rsid w:val="00A015DC"/>
    <w:rsid w:val="00A23784"/>
    <w:rsid w:val="00A735E7"/>
    <w:rsid w:val="00A93D46"/>
    <w:rsid w:val="00AE3BC2"/>
    <w:rsid w:val="00AE4F26"/>
    <w:rsid w:val="00B15E63"/>
    <w:rsid w:val="00B31162"/>
    <w:rsid w:val="00B84F3A"/>
    <w:rsid w:val="00BA708D"/>
    <w:rsid w:val="00BB2FBC"/>
    <w:rsid w:val="00BC0868"/>
    <w:rsid w:val="00BD1FE2"/>
    <w:rsid w:val="00BE4636"/>
    <w:rsid w:val="00BE6327"/>
    <w:rsid w:val="00C04DCE"/>
    <w:rsid w:val="00C319EB"/>
    <w:rsid w:val="00C355A7"/>
    <w:rsid w:val="00C632E9"/>
    <w:rsid w:val="00C663DA"/>
    <w:rsid w:val="00CB401C"/>
    <w:rsid w:val="00CC6FBB"/>
    <w:rsid w:val="00CC6FC9"/>
    <w:rsid w:val="00CD469C"/>
    <w:rsid w:val="00CF7964"/>
    <w:rsid w:val="00D0532B"/>
    <w:rsid w:val="00D479C1"/>
    <w:rsid w:val="00DA5E7C"/>
    <w:rsid w:val="00DE7F7A"/>
    <w:rsid w:val="00E228AF"/>
    <w:rsid w:val="00E6428C"/>
    <w:rsid w:val="00EA3266"/>
    <w:rsid w:val="00EE5516"/>
    <w:rsid w:val="00EE6A8A"/>
    <w:rsid w:val="00EE7A5F"/>
    <w:rsid w:val="00F128A7"/>
    <w:rsid w:val="00F316AB"/>
    <w:rsid w:val="00FC2006"/>
    <w:rsid w:val="00FC54AF"/>
    <w:rsid w:val="00FE2D59"/>
    <w:rsid w:val="00FE3B74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AB4CB3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-2340"/>
      </w:tabs>
      <w:spacing w:line="320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900"/>
      </w:tabs>
      <w:spacing w:line="320" w:lineRule="exact"/>
      <w:ind w:left="90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rsid w:val="007466C6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styleId="Paragrafoelenco">
    <w:name w:val="List Paragraph"/>
    <w:basedOn w:val="Normale"/>
    <w:uiPriority w:val="34"/>
    <w:qFormat/>
    <w:rsid w:val="00B84F3A"/>
    <w:pPr>
      <w:widowControl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-2340"/>
      </w:tabs>
      <w:spacing w:line="320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900"/>
      </w:tabs>
      <w:spacing w:line="320" w:lineRule="exact"/>
      <w:ind w:left="90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rsid w:val="007466C6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styleId="Paragrafoelenco">
    <w:name w:val="List Paragraph"/>
    <w:basedOn w:val="Normale"/>
    <w:uiPriority w:val="34"/>
    <w:qFormat/>
    <w:rsid w:val="00B84F3A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4DBF1406.dotm</Template>
  <TotalTime>34</TotalTime>
  <Pages>4</Pages>
  <Words>1015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Walter Toniati</dc:creator>
  <cp:lastModifiedBy>Cechet Matteo</cp:lastModifiedBy>
  <cp:revision>25</cp:revision>
  <cp:lastPrinted>2015-06-19T10:06:00Z</cp:lastPrinted>
  <dcterms:created xsi:type="dcterms:W3CDTF">2015-07-07T11:07:00Z</dcterms:created>
  <dcterms:modified xsi:type="dcterms:W3CDTF">2015-07-14T08:38:00Z</dcterms:modified>
</cp:coreProperties>
</file>