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1D" w:rsidRPr="008471B7" w:rsidRDefault="00AA011D" w:rsidP="00AA011D">
      <w:pPr>
        <w:keepNext/>
        <w:spacing w:before="120" w:line="360" w:lineRule="auto"/>
        <w:ind w:left="1418" w:hanging="1418"/>
        <w:outlineLvl w:val="0"/>
        <w:rPr>
          <w:rFonts w:ascii="Garamond" w:hAnsi="Garamond"/>
          <w:b/>
          <w:u w:val="single"/>
        </w:rPr>
      </w:pPr>
      <w:r w:rsidRPr="008471B7">
        <w:rPr>
          <w:rFonts w:ascii="Garamond" w:hAnsi="Garamond"/>
          <w:b/>
          <w:sz w:val="22"/>
          <w:szCs w:val="22"/>
          <w:u w:val="single"/>
        </w:rPr>
        <w:t>Allegato C1</w:t>
      </w:r>
      <w:r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8471B7">
        <w:rPr>
          <w:rFonts w:ascii="Garamond" w:hAnsi="Garamond"/>
          <w:b/>
          <w:sz w:val="22"/>
          <w:szCs w:val="22"/>
          <w:u w:val="single"/>
        </w:rPr>
        <w:t>– OFFERTA ECONOMICA</w:t>
      </w:r>
    </w:p>
    <w:p w:rsidR="00AA011D" w:rsidRPr="008471B7" w:rsidRDefault="00AA011D" w:rsidP="00AA011D">
      <w:pPr>
        <w:rPr>
          <w:rFonts w:ascii="Garamond" w:hAnsi="Garamond"/>
        </w:rPr>
      </w:pPr>
    </w:p>
    <w:p w:rsidR="00AA011D" w:rsidRPr="004E308C" w:rsidRDefault="00AA011D" w:rsidP="006E018F">
      <w:pPr>
        <w:keepNext/>
        <w:spacing w:after="240"/>
        <w:ind w:left="284" w:right="425"/>
        <w:jc w:val="both"/>
        <w:outlineLvl w:val="0"/>
        <w:rPr>
          <w:rFonts w:ascii="Garamond" w:hAnsi="Garamond"/>
          <w:sz w:val="10"/>
          <w:szCs w:val="10"/>
        </w:rPr>
      </w:pPr>
      <w:r w:rsidRPr="00C0691A">
        <w:rPr>
          <w:rFonts w:ascii="Garamond" w:hAnsi="Garamond"/>
          <w:b/>
          <w:sz w:val="22"/>
          <w:szCs w:val="22"/>
        </w:rPr>
        <w:t>SERVIZIO DI NOLEGGIO E LAVAGGIO DI INDUMENTI TECNICI PER IL PERSONALE DIPENDENTE</w:t>
      </w:r>
      <w:r>
        <w:rPr>
          <w:rFonts w:ascii="Garamond" w:hAnsi="Garamond"/>
          <w:b/>
          <w:sz w:val="22"/>
          <w:szCs w:val="22"/>
        </w:rPr>
        <w:t xml:space="preserve"> – CIG </w:t>
      </w:r>
      <w:r w:rsidRPr="002925BA">
        <w:rPr>
          <w:rFonts w:ascii="Garamond" w:hAnsi="Garamond"/>
          <w:b/>
          <w:sz w:val="22"/>
          <w:szCs w:val="22"/>
        </w:rPr>
        <w:t>7263618F2E</w:t>
      </w:r>
    </w:p>
    <w:p w:rsidR="00AA011D" w:rsidRPr="008471B7" w:rsidRDefault="00AA011D" w:rsidP="00AA011D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 xml:space="preserve">Il sottoscritto ___________________________________ nato a ___________________________ il ____________ C.F. ________________________ residente a ___________________________ in via ______________________________, n°_______, in qualità di ______________________________ dell'impresa __________________________________ (ragione sociale) avente sede legale a ________________________________________, in via _____________________________, n. _____ </w:t>
      </w:r>
    </w:p>
    <w:p w:rsidR="00AA011D" w:rsidRPr="008471B7" w:rsidRDefault="00AA011D" w:rsidP="00AA011D">
      <w:pPr>
        <w:spacing w:before="240" w:line="276" w:lineRule="auto"/>
        <w:jc w:val="right"/>
        <w:rPr>
          <w:rFonts w:ascii="Garamond" w:hAnsi="Garamond"/>
          <w:i/>
          <w:sz w:val="22"/>
          <w:szCs w:val="22"/>
          <w:u w:val="single"/>
        </w:rPr>
      </w:pPr>
      <w:r w:rsidRPr="008471B7">
        <w:rPr>
          <w:rFonts w:ascii="Garamond" w:hAnsi="Garamond"/>
          <w:i/>
          <w:sz w:val="22"/>
          <w:szCs w:val="22"/>
          <w:u w:val="single"/>
        </w:rPr>
        <w:t>Da compilare SOLO in caso di concorrente che partecipa in forma aggregata:</w:t>
      </w:r>
    </w:p>
    <w:p w:rsidR="00AA011D" w:rsidRDefault="00AA011D" w:rsidP="00AA011D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0C47AC">
        <w:rPr>
          <w:rFonts w:ascii="Garamond" w:hAnsi="Garamond"/>
          <w:sz w:val="22"/>
          <w:szCs w:val="22"/>
        </w:rPr>
        <w:t xml:space="preserve">Impresa partecipante:__________________________________________________________ </w:t>
      </w:r>
    </w:p>
    <w:p w:rsidR="00AA011D" w:rsidRPr="000C47AC" w:rsidRDefault="00AA011D" w:rsidP="00AA011D">
      <w:pPr>
        <w:spacing w:line="276" w:lineRule="auto"/>
        <w:ind w:left="720"/>
        <w:rPr>
          <w:rFonts w:ascii="Garamond" w:hAnsi="Garamond"/>
          <w:sz w:val="22"/>
          <w:szCs w:val="22"/>
        </w:rPr>
      </w:pPr>
      <w:r w:rsidRPr="000C47AC">
        <w:rPr>
          <w:rFonts w:ascii="Garamond" w:hAnsi="Garamond"/>
          <w:sz w:val="22"/>
          <w:szCs w:val="22"/>
        </w:rPr>
        <w:t>Nome cognome, luogo e data di nascita del legale rappresentante: ______________________ _________________________________________________________________ ;</w:t>
      </w:r>
    </w:p>
    <w:p w:rsidR="00AA011D" w:rsidRPr="008471B7" w:rsidRDefault="00AA011D" w:rsidP="00AA011D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Impresa partecipante:__________________________________________________________</w:t>
      </w:r>
    </w:p>
    <w:p w:rsidR="00AA011D" w:rsidRPr="008471B7" w:rsidRDefault="00AA011D" w:rsidP="00AA011D">
      <w:pPr>
        <w:spacing w:line="276" w:lineRule="auto"/>
        <w:ind w:left="720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Nome cognome, luogo e data di nascita del legale rappresentante: ______________________ _________________________________________________________________ ;</w:t>
      </w:r>
    </w:p>
    <w:p w:rsidR="00AA011D" w:rsidRPr="008471B7" w:rsidRDefault="00AA011D" w:rsidP="00AA011D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Impresa partecipante:__________________________________________________________</w:t>
      </w:r>
    </w:p>
    <w:p w:rsidR="00AA011D" w:rsidRPr="008471B7" w:rsidRDefault="00AA011D" w:rsidP="00AA011D">
      <w:pPr>
        <w:spacing w:line="276" w:lineRule="auto"/>
        <w:ind w:left="720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Nome cognome, luogo e data di nascita del legale rappresentante: ______________________ _________________________________________________________________ ;</w:t>
      </w:r>
    </w:p>
    <w:p w:rsidR="00AA011D" w:rsidRPr="008471B7" w:rsidRDefault="00AA011D" w:rsidP="00AA011D">
      <w:pPr>
        <w:spacing w:before="240" w:line="360" w:lineRule="auto"/>
        <w:jc w:val="center"/>
        <w:rPr>
          <w:rFonts w:ascii="Garamond" w:hAnsi="Garamond"/>
          <w:b/>
          <w:sz w:val="22"/>
          <w:szCs w:val="22"/>
        </w:rPr>
      </w:pPr>
      <w:r w:rsidRPr="008471B7">
        <w:rPr>
          <w:rFonts w:ascii="Garamond" w:hAnsi="Garamond"/>
          <w:b/>
          <w:sz w:val="22"/>
          <w:szCs w:val="22"/>
        </w:rPr>
        <w:t>PRESO ATTO:</w:t>
      </w:r>
    </w:p>
    <w:p w:rsidR="00AA011D" w:rsidRPr="008471B7" w:rsidRDefault="00AA011D" w:rsidP="00AA011D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b/>
          <w:sz w:val="22"/>
          <w:szCs w:val="22"/>
        </w:rPr>
        <w:t xml:space="preserve">che </w:t>
      </w:r>
      <w:r>
        <w:rPr>
          <w:rFonts w:ascii="Garamond" w:hAnsi="Garamond"/>
          <w:b/>
          <w:sz w:val="22"/>
          <w:szCs w:val="22"/>
        </w:rPr>
        <w:t>l’importo complessivo stimato a base di gara</w:t>
      </w:r>
      <w:r w:rsidRPr="008471B7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ammonta ad € 324.260,00</w:t>
      </w:r>
      <w:r w:rsidRPr="00542F92">
        <w:rPr>
          <w:rFonts w:ascii="Garamond" w:hAnsi="Garamond"/>
          <w:b/>
          <w:sz w:val="22"/>
          <w:szCs w:val="22"/>
        </w:rPr>
        <w:t xml:space="preserve"> + IVA,</w:t>
      </w:r>
      <w:r w:rsidRPr="008471B7">
        <w:rPr>
          <w:rFonts w:ascii="Garamond" w:hAnsi="Garamond"/>
          <w:sz w:val="22"/>
          <w:szCs w:val="22"/>
        </w:rPr>
        <w:t xml:space="preserve"> come dettagliato nel </w:t>
      </w:r>
      <w:r>
        <w:rPr>
          <w:rFonts w:ascii="Garamond" w:hAnsi="Garamond"/>
          <w:sz w:val="22"/>
          <w:szCs w:val="22"/>
        </w:rPr>
        <w:t>Disciplinare di gara, è determinato sulla base dei prezzi unitari e delle quantità stimate nel presente documento</w:t>
      </w:r>
      <w:r w:rsidRPr="008471B7">
        <w:rPr>
          <w:rFonts w:ascii="Garamond" w:hAnsi="Garamond"/>
          <w:sz w:val="22"/>
          <w:szCs w:val="22"/>
        </w:rPr>
        <w:t>;</w:t>
      </w:r>
    </w:p>
    <w:p w:rsidR="00AA011D" w:rsidRPr="008471B7" w:rsidRDefault="00AA011D" w:rsidP="00AA011D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 xml:space="preserve">che </w:t>
      </w:r>
      <w:r>
        <w:rPr>
          <w:rFonts w:ascii="Garamond" w:hAnsi="Garamond"/>
          <w:sz w:val="22"/>
          <w:szCs w:val="22"/>
        </w:rPr>
        <w:t>gli</w:t>
      </w:r>
      <w:r w:rsidRPr="008471B7">
        <w:rPr>
          <w:rFonts w:ascii="Garamond" w:hAnsi="Garamond"/>
          <w:sz w:val="22"/>
          <w:szCs w:val="22"/>
        </w:rPr>
        <w:t xml:space="preserve"> oneri della sicurezza finalizzati all’eliminazione dei rischi da interferenze</w:t>
      </w:r>
      <w:r>
        <w:rPr>
          <w:rFonts w:ascii="Garamond" w:hAnsi="Garamond"/>
          <w:sz w:val="22"/>
          <w:szCs w:val="22"/>
        </w:rPr>
        <w:t xml:space="preserve"> previsti per l’intera durata dell’appalto, ivi compreso l’eventuale rinnovo di tre anni, ammontano ad € 1.500,00 oltre IVA.</w:t>
      </w:r>
    </w:p>
    <w:p w:rsidR="00AA011D" w:rsidRPr="008471B7" w:rsidRDefault="00AA011D" w:rsidP="00AA011D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tutte le condizioni, nessuna esclusa, contenute nel Bando di gara, nel Disciplinare di gara, nel Capitolato Speciale d’Appalto e negli altri documenti di gara;</w:t>
      </w:r>
    </w:p>
    <w:p w:rsidR="00AA011D" w:rsidRPr="008471B7" w:rsidRDefault="00AA011D" w:rsidP="00AA011D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 xml:space="preserve">che l’aggiudicazione avverrà sul </w:t>
      </w:r>
      <w:r>
        <w:rPr>
          <w:rFonts w:ascii="Garamond" w:hAnsi="Garamond"/>
          <w:sz w:val="22"/>
          <w:szCs w:val="22"/>
        </w:rPr>
        <w:t>ribasso</w:t>
      </w:r>
      <w:r w:rsidRPr="008471B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percentuale </w:t>
      </w:r>
      <w:r w:rsidRPr="008471B7">
        <w:rPr>
          <w:rFonts w:ascii="Garamond" w:hAnsi="Garamond"/>
          <w:sz w:val="22"/>
          <w:szCs w:val="22"/>
        </w:rPr>
        <w:t>offerto</w:t>
      </w:r>
      <w:r>
        <w:rPr>
          <w:rFonts w:ascii="Garamond" w:hAnsi="Garamond"/>
          <w:sz w:val="22"/>
          <w:szCs w:val="22"/>
        </w:rPr>
        <w:t>;</w:t>
      </w:r>
    </w:p>
    <w:p w:rsidR="00AA011D" w:rsidRPr="0045619A" w:rsidRDefault="00AA011D" w:rsidP="00AA011D">
      <w:pPr>
        <w:numPr>
          <w:ilvl w:val="0"/>
          <w:numId w:val="2"/>
        </w:num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45619A">
        <w:rPr>
          <w:rFonts w:ascii="Garamond" w:hAnsi="Garamond"/>
          <w:sz w:val="22"/>
          <w:szCs w:val="22"/>
        </w:rPr>
        <w:t xml:space="preserve">che l’aggiudicazione avverrà secondo il </w:t>
      </w:r>
      <w:r w:rsidRPr="0045619A">
        <w:rPr>
          <w:rFonts w:ascii="Garamond" w:hAnsi="Garamond"/>
          <w:b/>
          <w:sz w:val="22"/>
          <w:szCs w:val="22"/>
        </w:rPr>
        <w:t>criterio dell’offerta economicamente più vantaggiosa</w:t>
      </w:r>
      <w:r w:rsidRPr="0045619A">
        <w:rPr>
          <w:rFonts w:ascii="Garamond" w:hAnsi="Garamond"/>
          <w:sz w:val="22"/>
          <w:szCs w:val="22"/>
        </w:rPr>
        <w:t>, e, quindi, il prezzo rappresenta solo uno degli elementi di valutazione;</w:t>
      </w:r>
    </w:p>
    <w:p w:rsidR="00AA011D" w:rsidRPr="0045619A" w:rsidRDefault="00AA011D" w:rsidP="00AA011D">
      <w:pPr>
        <w:spacing w:line="276" w:lineRule="auto"/>
        <w:ind w:left="360"/>
        <w:rPr>
          <w:rFonts w:ascii="Garamond" w:hAnsi="Garamond"/>
          <w:b/>
          <w:sz w:val="22"/>
          <w:szCs w:val="22"/>
        </w:rPr>
      </w:pPr>
    </w:p>
    <w:p w:rsidR="00AA011D" w:rsidRPr="0045619A" w:rsidRDefault="00AA011D" w:rsidP="00AA011D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45619A">
        <w:rPr>
          <w:rFonts w:ascii="Garamond" w:hAnsi="Garamond"/>
          <w:sz w:val="22"/>
          <w:szCs w:val="22"/>
        </w:rPr>
        <w:tab/>
      </w:r>
      <w:r w:rsidRPr="0045619A">
        <w:rPr>
          <w:rFonts w:ascii="Garamond" w:hAnsi="Garamond"/>
          <w:b/>
          <w:sz w:val="22"/>
          <w:szCs w:val="22"/>
        </w:rPr>
        <w:t>DICHIARA:</w:t>
      </w:r>
    </w:p>
    <w:p w:rsidR="00AA011D" w:rsidRPr="008471B7" w:rsidRDefault="00AA011D" w:rsidP="00AA011D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impegnarsi a rispettare tutti gli oneri e le clausole previste dallo Schema di Contratto e dal Capitolato Speciale d’Appalto e dagli altri documenti di gara;</w:t>
      </w:r>
    </w:p>
    <w:p w:rsidR="00AA011D" w:rsidRPr="008471B7" w:rsidRDefault="00AA011D" w:rsidP="00AA011D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lastRenderedPageBreak/>
        <w:t>di aver valutato tutte le circostanze che hanno portato alla determinazione del prezzo e alle condizioni contrattuali che possono influire sulle condizioni dell’appalto;</w:t>
      </w:r>
    </w:p>
    <w:p w:rsidR="00AA011D" w:rsidRPr="008471B7" w:rsidRDefault="00AA011D" w:rsidP="00AA011D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AA011D" w:rsidRPr="008471B7" w:rsidRDefault="00AA011D" w:rsidP="00AA011D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considerare la propria offerta economica nel suo complesso congrua e remunerativa;</w:t>
      </w:r>
    </w:p>
    <w:p w:rsidR="00AA011D" w:rsidRPr="000246FE" w:rsidRDefault="00AA011D" w:rsidP="00AA011D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AA011D" w:rsidRDefault="00AA011D" w:rsidP="00AA011D">
      <w:pPr>
        <w:spacing w:line="276" w:lineRule="auto"/>
        <w:ind w:left="357"/>
        <w:jc w:val="center"/>
        <w:rPr>
          <w:rFonts w:ascii="Garamond" w:hAnsi="Garamond"/>
          <w:b/>
          <w:sz w:val="22"/>
          <w:szCs w:val="22"/>
        </w:rPr>
      </w:pPr>
      <w:r w:rsidRPr="0026427C">
        <w:rPr>
          <w:rFonts w:ascii="Garamond" w:hAnsi="Garamond"/>
          <w:b/>
          <w:sz w:val="22"/>
          <w:szCs w:val="22"/>
        </w:rPr>
        <w:t xml:space="preserve">FORMULA </w:t>
      </w:r>
      <w:smartTag w:uri="urn:schemas-microsoft-com:office:smarttags" w:element="PersonName">
        <w:smartTagPr>
          <w:attr w:name="ProductID" w:val="LA SEGUENTE OFFERTA ECONOMICA"/>
        </w:smartTagPr>
        <w:smartTag w:uri="urn:schemas-microsoft-com:office:smarttags" w:element="PersonName">
          <w:smartTagPr>
            <w:attr w:name="ProductID" w:val="LA SEGUENTE OFFERTA"/>
          </w:smartTagPr>
          <w:smartTag w:uri="urn:schemas-microsoft-com:office:smarttags" w:element="PersonName">
            <w:smartTagPr>
              <w:attr w:name="ProductID" w:val="LA SEGUENTE"/>
            </w:smartTagPr>
            <w:r w:rsidRPr="0026427C">
              <w:rPr>
                <w:rFonts w:ascii="Garamond" w:hAnsi="Garamond"/>
                <w:b/>
                <w:sz w:val="22"/>
                <w:szCs w:val="22"/>
              </w:rPr>
              <w:t>LA SEGUENTE</w:t>
            </w:r>
          </w:smartTag>
          <w:r w:rsidRPr="0026427C">
            <w:rPr>
              <w:rFonts w:ascii="Garamond" w:hAnsi="Garamond"/>
              <w:b/>
              <w:sz w:val="22"/>
              <w:szCs w:val="22"/>
            </w:rPr>
            <w:t xml:space="preserve"> OFFERTA</w:t>
          </w:r>
        </w:smartTag>
        <w:r w:rsidRPr="0026427C">
          <w:rPr>
            <w:rFonts w:ascii="Garamond" w:hAnsi="Garamond"/>
            <w:b/>
            <w:sz w:val="22"/>
            <w:szCs w:val="22"/>
          </w:rPr>
          <w:t xml:space="preserve"> ECONOMICA</w:t>
        </w:r>
      </w:smartTag>
      <w:r w:rsidRPr="0026427C">
        <w:rPr>
          <w:rFonts w:ascii="Garamond" w:hAnsi="Garamond"/>
          <w:b/>
          <w:sz w:val="22"/>
          <w:szCs w:val="22"/>
        </w:rPr>
        <w:t>:</w:t>
      </w:r>
      <w:r w:rsidRPr="008471B7">
        <w:rPr>
          <w:rFonts w:ascii="Garamond" w:hAnsi="Garamond"/>
          <w:b/>
          <w:sz w:val="22"/>
          <w:szCs w:val="22"/>
        </w:rPr>
        <w:t xml:space="preserve"> </w:t>
      </w:r>
    </w:p>
    <w:p w:rsidR="00AA011D" w:rsidRDefault="00AA011D" w:rsidP="00AA011D">
      <w:pPr>
        <w:spacing w:line="276" w:lineRule="auto"/>
        <w:ind w:left="357"/>
        <w:jc w:val="center"/>
      </w:pPr>
    </w:p>
    <w:tbl>
      <w:tblPr>
        <w:tblW w:w="1493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5"/>
        <w:gridCol w:w="885"/>
        <w:gridCol w:w="391"/>
        <w:gridCol w:w="1629"/>
        <w:gridCol w:w="922"/>
        <w:gridCol w:w="253"/>
        <w:gridCol w:w="949"/>
        <w:gridCol w:w="1628"/>
        <w:gridCol w:w="1070"/>
        <w:gridCol w:w="1062"/>
        <w:gridCol w:w="992"/>
      </w:tblGrid>
      <w:tr w:rsidR="006E018F" w:rsidRPr="00F3280A" w:rsidTr="006E018F">
        <w:trPr>
          <w:trHeight w:val="300"/>
        </w:trPr>
        <w:tc>
          <w:tcPr>
            <w:tcW w:w="5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3280A">
              <w:rPr>
                <w:rFonts w:ascii="Garamond" w:hAnsi="Garamond"/>
                <w:b/>
                <w:bCs/>
                <w:color w:val="000000"/>
              </w:rPr>
              <w:t xml:space="preserve">SERVIZIO DI NOLEGGIO ABITI E DPI                                          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            come descritto nei</w:t>
            </w:r>
            <w:r w:rsidRPr="00F3280A">
              <w:rPr>
                <w:rFonts w:ascii="Garamond" w:hAnsi="Garamond"/>
                <w:b/>
                <w:bCs/>
                <w:color w:val="000000"/>
              </w:rPr>
              <w:t xml:space="preserve"> punti da 4.1 a 4.6 del Capitolato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F3280A" w:rsidTr="006E018F">
        <w:trPr>
          <w:trHeight w:val="300"/>
        </w:trPr>
        <w:tc>
          <w:tcPr>
            <w:tcW w:w="51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N. dipendenti       -A-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Settimane   -B-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Importo €/settimana base gara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Canone mensile unitario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Importo totale stimato</w:t>
            </w:r>
          </w:p>
        </w:tc>
      </w:tr>
      <w:tr w:rsidR="006E018F" w:rsidRPr="00F3280A" w:rsidTr="006E018F">
        <w:trPr>
          <w:trHeight w:val="645"/>
        </w:trPr>
        <w:tc>
          <w:tcPr>
            <w:tcW w:w="51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€/settimana (cifre) -C-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€/settimana (lettere)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€ (cifre) </w:t>
            </w:r>
            <w:proofErr w:type="spellStart"/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AxBxC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€ (lettere)</w:t>
            </w:r>
          </w:p>
        </w:tc>
      </w:tr>
      <w:tr w:rsidR="006E018F" w:rsidRPr="00F3280A" w:rsidTr="006E018F">
        <w:trPr>
          <w:trHeight w:val="315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</w:rPr>
            </w:pPr>
            <w:r w:rsidRPr="00F3280A">
              <w:rPr>
                <w:rFonts w:ascii="Garamond" w:hAnsi="Garamond"/>
                <w:b/>
                <w:bCs/>
                <w:color w:val="000000"/>
              </w:rPr>
              <w:t>1) Canone servizio di noleggio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6E018F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</w:t>
            </w:r>
            <w:bookmarkStart w:id="0" w:name="_GoBack"/>
            <w:bookmarkEnd w:id="0"/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                13,00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3280A">
              <w:rPr>
                <w:rFonts w:ascii="Garamond" w:hAnsi="Garamond"/>
                <w:b/>
                <w:bCs/>
                <w:color w:val="000000"/>
              </w:rPr>
              <w:t>SERVIZIO DI LAVAGGIO, MANUTENZIONE, FORMAZIONE come descritto dai punti da 4.7 a 4.12 del Capitolato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975"/>
        </w:trPr>
        <w:tc>
          <w:tcPr>
            <w:tcW w:w="51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N. dipendenti       -A-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N. lavaggi\anno\capo -B-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Anni -C-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Importo unitario/capo lavaggio a base di gara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Importo unitario/capo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Importo totale stimato</w:t>
            </w:r>
          </w:p>
        </w:tc>
      </w:tr>
      <w:tr w:rsidR="006E018F" w:rsidRPr="00F3280A" w:rsidTr="006E018F">
        <w:trPr>
          <w:trHeight w:val="555"/>
        </w:trPr>
        <w:tc>
          <w:tcPr>
            <w:tcW w:w="51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€/capo (cifre) -D-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€/capo (lettere)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€ (cifre) </w:t>
            </w:r>
            <w:proofErr w:type="spellStart"/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AxBxCxD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€ (lettere)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</w:rPr>
            </w:pPr>
            <w:r w:rsidRPr="00F3280A">
              <w:rPr>
                <w:rFonts w:ascii="Garamond" w:hAnsi="Garamond"/>
                <w:color w:val="000000"/>
              </w:rPr>
              <w:t xml:space="preserve">Giaccone invernale A/V bicolore impermeabile con cappuccio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6E018F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</w:t>
            </w:r>
            <w:r w:rsidR="00AA011D"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5,00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</w:rPr>
            </w:pPr>
            <w:r w:rsidRPr="00F3280A">
              <w:rPr>
                <w:rFonts w:ascii="Garamond" w:hAnsi="Garamond"/>
                <w:color w:val="000000"/>
              </w:rPr>
              <w:t>Giubbino trapuntato interno A/V con maniche staccabili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6E018F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</w:t>
            </w:r>
            <w:r w:rsidR="00AA011D"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5,00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</w:rPr>
            </w:pPr>
            <w:r w:rsidRPr="00F3280A">
              <w:rPr>
                <w:rFonts w:ascii="Garamond" w:hAnsi="Garamond"/>
                <w:color w:val="000000"/>
              </w:rPr>
              <w:t>Pantalone A/V bicolore estivo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6E018F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</w:t>
            </w:r>
            <w:r w:rsidR="00AA011D"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1,70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</w:rPr>
            </w:pPr>
            <w:r w:rsidRPr="00F3280A">
              <w:rPr>
                <w:rFonts w:ascii="Garamond" w:hAnsi="Garamond"/>
                <w:color w:val="000000"/>
              </w:rPr>
              <w:t>Pantalone A/V bicolore invernale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6E018F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</w:t>
            </w:r>
            <w:r w:rsidR="00AA011D"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1,70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</w:rPr>
            </w:pPr>
            <w:r w:rsidRPr="00F3280A">
              <w:rPr>
                <w:rFonts w:ascii="Garamond" w:hAnsi="Garamond"/>
                <w:color w:val="000000"/>
              </w:rPr>
              <w:t>Maglione in pile colore grigio chiaro, collo alto, con cerniera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6E018F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</w:t>
            </w:r>
            <w:r w:rsidR="00AA011D"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1,80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</w:rPr>
            </w:pPr>
            <w:r w:rsidRPr="00F3280A">
              <w:rPr>
                <w:rFonts w:ascii="Garamond" w:hAnsi="Garamond"/>
                <w:color w:val="000000"/>
              </w:rPr>
              <w:t>Polo colore grigio chiaro maniche corte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6E018F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</w:t>
            </w:r>
            <w:r w:rsidR="00AA011D"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1,20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</w:rPr>
            </w:pPr>
            <w:r w:rsidRPr="00F3280A">
              <w:rPr>
                <w:rFonts w:ascii="Garamond" w:hAnsi="Garamond"/>
                <w:color w:val="000000"/>
              </w:rPr>
              <w:t>Polo colore grigio chiaro maniche lunghe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6E018F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</w:t>
            </w:r>
            <w:r w:rsidR="00AA011D"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1,20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6E018F" w:rsidRPr="00F3280A" w:rsidTr="006E018F">
        <w:trPr>
          <w:trHeight w:val="300"/>
        </w:trPr>
        <w:tc>
          <w:tcPr>
            <w:tcW w:w="5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</w:rPr>
            </w:pPr>
            <w:r w:rsidRPr="00F3280A">
              <w:rPr>
                <w:rFonts w:ascii="Garamond" w:hAnsi="Garamond"/>
                <w:color w:val="000000"/>
              </w:rPr>
              <w:t>T-shirt cotone colore grigio chiaro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1D" w:rsidRPr="00F3280A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6E018F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</w:t>
            </w:r>
            <w:r w:rsidR="00AA011D"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F3280A" w:rsidTr="006E018F">
        <w:trPr>
          <w:trHeight w:val="315"/>
        </w:trPr>
        <w:tc>
          <w:tcPr>
            <w:tcW w:w="1018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b/>
                <w:bCs/>
                <w:color w:val="000000"/>
              </w:rPr>
            </w:pPr>
            <w:r w:rsidRPr="00F3280A">
              <w:rPr>
                <w:rFonts w:ascii="Garamond" w:hAnsi="Garamond"/>
                <w:b/>
                <w:bCs/>
                <w:color w:val="000000"/>
              </w:rPr>
              <w:t>2) Totale importo lavaggio, manutenzione, formazione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011D" w:rsidRPr="00F3280A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F3280A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04588C" w:rsidTr="006E018F">
        <w:trPr>
          <w:trHeight w:val="300"/>
        </w:trPr>
        <w:tc>
          <w:tcPr>
            <w:tcW w:w="60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04588C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1D" w:rsidRPr="0004588C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color w:val="000000"/>
                <w:sz w:val="18"/>
                <w:szCs w:val="18"/>
              </w:rPr>
              <w:t>cifre</w:t>
            </w:r>
          </w:p>
        </w:tc>
        <w:tc>
          <w:tcPr>
            <w:tcW w:w="57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11D" w:rsidRPr="0004588C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color w:val="000000"/>
                <w:sz w:val="18"/>
                <w:szCs w:val="18"/>
              </w:rPr>
              <w:t>lettere</w:t>
            </w:r>
          </w:p>
        </w:tc>
      </w:tr>
      <w:tr w:rsidR="00AA011D" w:rsidRPr="0004588C" w:rsidTr="006E018F">
        <w:trPr>
          <w:trHeight w:val="30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1) Totale servizi noleggio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A011D" w:rsidRPr="0004588C" w:rsidTr="006E018F">
        <w:trPr>
          <w:trHeight w:val="300"/>
        </w:trPr>
        <w:tc>
          <w:tcPr>
            <w:tcW w:w="6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2) Totale servizi lavaggio, manutenzione, formazione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7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A011D" w:rsidRPr="0004588C" w:rsidTr="006E018F">
        <w:trPr>
          <w:trHeight w:val="300"/>
        </w:trPr>
        <w:tc>
          <w:tcPr>
            <w:tcW w:w="6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Importo complessivo stimato servizi noleggio e lavaggio (1+2)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7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A011D" w:rsidRPr="0004588C" w:rsidTr="006E018F">
        <w:trPr>
          <w:trHeight w:val="300"/>
        </w:trPr>
        <w:tc>
          <w:tcPr>
            <w:tcW w:w="6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Importo complessivo stimato a base di gara</w:t>
            </w: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 €                             322.760,00 </w:t>
            </w:r>
          </w:p>
        </w:tc>
      </w:tr>
      <w:tr w:rsidR="00AA011D" w:rsidRPr="0004588C" w:rsidTr="006E018F">
        <w:trPr>
          <w:trHeight w:val="300"/>
        </w:trPr>
        <w:tc>
          <w:tcPr>
            <w:tcW w:w="60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Oneri per la sicurezza non soggetti a ribasso</w:t>
            </w: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 €                                 1.500,00 </w:t>
            </w:r>
          </w:p>
        </w:tc>
      </w:tr>
      <w:tr w:rsidR="00AA011D" w:rsidRPr="0004588C" w:rsidTr="006E018F">
        <w:trPr>
          <w:trHeight w:val="31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RIBASSO PERCENTUALE OFFERTO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04588C" w:rsidRDefault="00AA011D" w:rsidP="00B97F98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04588C" w:rsidRDefault="00AA011D" w:rsidP="00B97F98">
            <w:pP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04588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AA011D" w:rsidRPr="004D635E" w:rsidRDefault="00AA011D" w:rsidP="00AA011D">
      <w:pPr>
        <w:spacing w:before="12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G</w:t>
      </w:r>
      <w:r w:rsidRPr="004D635E">
        <w:rPr>
          <w:rFonts w:ascii="Garamond" w:hAnsi="Garamond"/>
          <w:b/>
        </w:rPr>
        <w:t>li importi sopra riportati si intendono al netto di IVA</w:t>
      </w:r>
    </w:p>
    <w:p w:rsidR="00AA011D" w:rsidRPr="004D635E" w:rsidRDefault="00AA011D" w:rsidP="00AA011D">
      <w:pPr>
        <w:spacing w:before="120"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2"/>
          <w:szCs w:val="22"/>
        </w:rPr>
        <w:t>E OFFRE I SEGUENTI VOLORI DI RISCATTO:</w:t>
      </w:r>
    </w:p>
    <w:tbl>
      <w:tblPr>
        <w:tblW w:w="148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3164"/>
        <w:gridCol w:w="5670"/>
      </w:tblGrid>
      <w:tr w:rsidR="00AA011D" w:rsidRPr="00323F95" w:rsidTr="00B97F98">
        <w:trPr>
          <w:trHeight w:val="480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ELENCO VALORI INTERI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€/capo in cifre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€/capo (in lettere)</w:t>
            </w:r>
          </w:p>
        </w:tc>
      </w:tr>
      <w:tr w:rsidR="00AA011D" w:rsidRPr="00323F95" w:rsidTr="00B97F98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</w:rPr>
            </w:pPr>
            <w:r w:rsidRPr="00323F95">
              <w:rPr>
                <w:rFonts w:ascii="Garamond" w:hAnsi="Garamond"/>
                <w:color w:val="000000"/>
              </w:rPr>
              <w:t xml:space="preserve">Giaccone invernale A/V bicolore impermeabile con cappuccio 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323F95" w:rsidTr="00B97F98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</w:rPr>
            </w:pPr>
            <w:r w:rsidRPr="00323F95">
              <w:rPr>
                <w:rFonts w:ascii="Garamond" w:hAnsi="Garamond"/>
                <w:color w:val="000000"/>
              </w:rPr>
              <w:t>Giubbino trapuntato interno A/V con maniche staccabili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323F95" w:rsidTr="00B97F98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</w:rPr>
            </w:pPr>
            <w:r w:rsidRPr="00323F95">
              <w:rPr>
                <w:rFonts w:ascii="Garamond" w:hAnsi="Garamond"/>
                <w:color w:val="000000"/>
              </w:rPr>
              <w:t>Pantalone A/V bicolore estivo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323F95" w:rsidTr="00B97F98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</w:rPr>
            </w:pPr>
            <w:r w:rsidRPr="00323F95">
              <w:rPr>
                <w:rFonts w:ascii="Garamond" w:hAnsi="Garamond"/>
                <w:color w:val="000000"/>
              </w:rPr>
              <w:t>Pantalone A/V bicolore invernale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323F95" w:rsidTr="00B97F98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</w:rPr>
            </w:pPr>
            <w:r w:rsidRPr="00323F95">
              <w:rPr>
                <w:rFonts w:ascii="Garamond" w:hAnsi="Garamond"/>
                <w:color w:val="000000"/>
              </w:rPr>
              <w:t>Maglione in pile colore grigio chiaro, collo alto, con cerniera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323F95" w:rsidTr="00B97F98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</w:rPr>
            </w:pPr>
            <w:r w:rsidRPr="00323F95">
              <w:rPr>
                <w:rFonts w:ascii="Garamond" w:hAnsi="Garamond"/>
                <w:color w:val="000000"/>
              </w:rPr>
              <w:t>Polo colore grigio chiaro maniche corte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323F95" w:rsidTr="00B97F98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</w:rPr>
            </w:pPr>
            <w:r w:rsidRPr="00323F95">
              <w:rPr>
                <w:rFonts w:ascii="Garamond" w:hAnsi="Garamond"/>
                <w:color w:val="000000"/>
              </w:rPr>
              <w:t>Polo colore grigio chiaro maniche lunghe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  <w:tr w:rsidR="00AA011D" w:rsidRPr="00323F95" w:rsidTr="00B97F98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</w:rPr>
            </w:pPr>
            <w:r w:rsidRPr="00323F95">
              <w:rPr>
                <w:rFonts w:ascii="Garamond" w:hAnsi="Garamond"/>
                <w:color w:val="000000"/>
              </w:rPr>
              <w:t>T-shirt cotone colore grigio chiaro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1D" w:rsidRPr="00323F95" w:rsidRDefault="00AA011D" w:rsidP="00B97F98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 xml:space="preserve"> €                 -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11D" w:rsidRPr="00323F95" w:rsidRDefault="00AA011D" w:rsidP="00B97F98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323F95">
              <w:rPr>
                <w:rFonts w:ascii="Garamond" w:hAnsi="Garamond"/>
                <w:color w:val="000000"/>
                <w:sz w:val="18"/>
                <w:szCs w:val="18"/>
              </w:rPr>
              <w:t> </w:t>
            </w:r>
          </w:p>
        </w:tc>
      </w:tr>
    </w:tbl>
    <w:p w:rsidR="00AA011D" w:rsidRDefault="00AA011D" w:rsidP="00AA011D">
      <w:pPr>
        <w:spacing w:before="120" w:line="276" w:lineRule="auto"/>
        <w:rPr>
          <w:rFonts w:ascii="Garamond" w:hAnsi="Garamond"/>
          <w:b/>
        </w:rPr>
      </w:pPr>
      <w:r w:rsidRPr="004D635E">
        <w:rPr>
          <w:rFonts w:ascii="Garamond" w:hAnsi="Garamond"/>
          <w:b/>
        </w:rPr>
        <w:t>Gli importi sopra riportati si intendono al netto di IVA</w:t>
      </w:r>
    </w:p>
    <w:p w:rsidR="00AA011D" w:rsidRPr="004D635E" w:rsidRDefault="00AA011D" w:rsidP="00AA011D">
      <w:pPr>
        <w:spacing w:before="120" w:line="276" w:lineRule="auto"/>
        <w:rPr>
          <w:rFonts w:ascii="Garamond" w:hAnsi="Garamond"/>
          <w:b/>
        </w:rPr>
      </w:pPr>
    </w:p>
    <w:p w:rsidR="00AA011D" w:rsidRPr="008471B7" w:rsidRDefault="00AA011D" w:rsidP="00AA011D">
      <w:pPr>
        <w:jc w:val="center"/>
        <w:rPr>
          <w:rFonts w:ascii="Garamond" w:hAnsi="Garamond"/>
          <w:b/>
          <w:sz w:val="22"/>
          <w:szCs w:val="22"/>
        </w:rPr>
      </w:pPr>
      <w:r w:rsidRPr="008471B7">
        <w:rPr>
          <w:rFonts w:ascii="Garamond" w:hAnsi="Garamond"/>
          <w:b/>
          <w:sz w:val="22"/>
          <w:szCs w:val="22"/>
        </w:rPr>
        <w:t>DICHIARA INOLTRE:</w:t>
      </w:r>
    </w:p>
    <w:p w:rsidR="00AA011D" w:rsidRPr="008471B7" w:rsidRDefault="00AA011D" w:rsidP="00AA011D">
      <w:pPr>
        <w:jc w:val="both"/>
        <w:rPr>
          <w:rFonts w:ascii="Garamond" w:hAnsi="Garamond"/>
          <w:b/>
          <w:sz w:val="22"/>
          <w:szCs w:val="22"/>
        </w:rPr>
      </w:pPr>
    </w:p>
    <w:p w:rsidR="00AA011D" w:rsidRPr="008471B7" w:rsidRDefault="00AA011D" w:rsidP="00AA011D">
      <w:pPr>
        <w:numPr>
          <w:ilvl w:val="0"/>
          <w:numId w:val="4"/>
        </w:numPr>
        <w:spacing w:after="60"/>
        <w:jc w:val="both"/>
        <w:rPr>
          <w:rFonts w:ascii="Garamond" w:hAnsi="Garamond"/>
          <w:i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 xml:space="preserve">ai sensi dell’art. 95, comma 10, del d.lgs. n. 50/2016, che il prezzo sopra offerto ed il conseguente importo complessivo comprendono i costi aziendali concernenti l'adempimento delle disposizioni in materia di salute e sicurezza sui luoghi di lavoro, pari a €_____________ </w:t>
      </w:r>
      <w:r w:rsidRPr="008471B7">
        <w:rPr>
          <w:rFonts w:ascii="Garamond" w:hAnsi="Garamond"/>
          <w:i/>
          <w:sz w:val="22"/>
          <w:szCs w:val="22"/>
        </w:rPr>
        <w:t>(campo da compilare obbligatoriamente);</w:t>
      </w:r>
    </w:p>
    <w:p w:rsidR="00AA011D" w:rsidRPr="008471B7" w:rsidRDefault="00AA011D" w:rsidP="00AA011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 xml:space="preserve">ai sensi dell’Art. 95 del d.lgs. n. 50/2016, che il prezzo sopra offerto ed il conseguente importo complessivo sono comprensivi del </w:t>
      </w:r>
      <w:r w:rsidRPr="008471B7">
        <w:rPr>
          <w:rFonts w:ascii="Garamond" w:hAnsi="Garamond"/>
          <w:b/>
          <w:sz w:val="22"/>
          <w:szCs w:val="22"/>
        </w:rPr>
        <w:t>costo complessivo del personale</w:t>
      </w:r>
      <w:r w:rsidRPr="008471B7">
        <w:rPr>
          <w:rFonts w:ascii="Garamond" w:hAnsi="Garamond"/>
          <w:sz w:val="22"/>
          <w:szCs w:val="22"/>
        </w:rPr>
        <w:t xml:space="preserve">, pari a €_____________ </w:t>
      </w:r>
      <w:r w:rsidRPr="008471B7">
        <w:rPr>
          <w:rFonts w:ascii="Garamond" w:hAnsi="Garamond"/>
          <w:i/>
          <w:sz w:val="22"/>
          <w:szCs w:val="22"/>
        </w:rPr>
        <w:t>(campo da compilare obbligatoriamente)</w:t>
      </w:r>
      <w:r>
        <w:rPr>
          <w:rFonts w:ascii="Garamond" w:hAnsi="Garamond"/>
          <w:sz w:val="22"/>
          <w:szCs w:val="22"/>
        </w:rPr>
        <w:t xml:space="preserve"> e che il CCN</w:t>
      </w:r>
      <w:r w:rsidRPr="008471B7">
        <w:rPr>
          <w:rFonts w:ascii="Garamond" w:hAnsi="Garamond"/>
          <w:sz w:val="22"/>
          <w:szCs w:val="22"/>
        </w:rPr>
        <w:t>L applicato è ___________________. Tale costo complessivo del personale deriva dal seguente calcolo:</w:t>
      </w:r>
    </w:p>
    <w:p w:rsidR="00AA011D" w:rsidRPr="008471B7" w:rsidRDefault="00AA011D" w:rsidP="00AA011D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pPr w:leftFromText="141" w:rightFromText="141" w:vertAnchor="text" w:horzAnchor="margin" w:tblpX="534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4252"/>
        <w:gridCol w:w="1134"/>
        <w:gridCol w:w="1985"/>
        <w:gridCol w:w="4252"/>
      </w:tblGrid>
      <w:tr w:rsidR="00AA011D" w:rsidRPr="008471B7" w:rsidTr="00B97F98">
        <w:tc>
          <w:tcPr>
            <w:tcW w:w="1526" w:type="dxa"/>
            <w:shd w:val="clear" w:color="auto" w:fill="auto"/>
            <w:vAlign w:val="center"/>
          </w:tcPr>
          <w:p w:rsidR="00AA011D" w:rsidRPr="00E91282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  <w:r w:rsidRPr="00E91282">
              <w:rPr>
                <w:rFonts w:ascii="Garamond" w:hAnsi="Garamond"/>
                <w:b/>
              </w:rPr>
              <w:lastRenderedPageBreak/>
              <w:t>N. unità di personale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11D" w:rsidRPr="00E91282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  <w:r w:rsidRPr="00E91282">
              <w:rPr>
                <w:rFonts w:ascii="Garamond" w:hAnsi="Garamond"/>
                <w:b/>
              </w:rPr>
              <w:t>livello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E91282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  <w:r w:rsidRPr="00E91282">
              <w:rPr>
                <w:rFonts w:ascii="Garamond" w:hAnsi="Garamond"/>
                <w:b/>
              </w:rPr>
              <w:t>Qualifica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11D" w:rsidRPr="00E91282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  <w:r w:rsidRPr="00E91282">
              <w:rPr>
                <w:rFonts w:ascii="Garamond" w:hAnsi="Garamond"/>
                <w:b/>
              </w:rPr>
              <w:t>n. ore di lavoro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11D" w:rsidRPr="00E91282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  <w:r w:rsidRPr="00E91282">
              <w:rPr>
                <w:rFonts w:ascii="Garamond" w:hAnsi="Garamond"/>
                <w:b/>
              </w:rPr>
              <w:t>costo orario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E91282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  <w:r w:rsidRPr="00E91282">
              <w:rPr>
                <w:rFonts w:ascii="Garamond" w:hAnsi="Garamond"/>
                <w:b/>
              </w:rPr>
              <w:t>Totale costo manodopera per livello</w:t>
            </w:r>
          </w:p>
        </w:tc>
      </w:tr>
      <w:tr w:rsidR="00AA011D" w:rsidRPr="008471B7" w:rsidTr="00B97F98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</w:tr>
      <w:tr w:rsidR="00AA011D" w:rsidRPr="008471B7" w:rsidTr="00B97F98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</w:tr>
      <w:tr w:rsidR="00AA011D" w:rsidRPr="008471B7" w:rsidTr="00B97F98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</w:tr>
      <w:tr w:rsidR="00AA011D" w:rsidRPr="008471B7" w:rsidTr="00B97F98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A011D" w:rsidRPr="008471B7" w:rsidRDefault="00AA011D" w:rsidP="00B97F98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</w:tr>
    </w:tbl>
    <w:p w:rsidR="00AA011D" w:rsidRPr="008471B7" w:rsidRDefault="00AA011D" w:rsidP="00AA011D">
      <w:pPr>
        <w:pStyle w:val="Testonotadichiusura"/>
        <w:jc w:val="both"/>
        <w:rPr>
          <w:rFonts w:ascii="Garamond" w:hAnsi="Garamond"/>
          <w:b/>
          <w:sz w:val="22"/>
          <w:szCs w:val="22"/>
        </w:rPr>
      </w:pPr>
    </w:p>
    <w:p w:rsidR="00AA011D" w:rsidRPr="008471B7" w:rsidRDefault="00AA011D" w:rsidP="00AA011D">
      <w:pPr>
        <w:pStyle w:val="Testonotadichiusura"/>
        <w:jc w:val="both"/>
        <w:rPr>
          <w:rFonts w:ascii="Garamond" w:hAnsi="Garamond"/>
          <w:b/>
          <w:sz w:val="22"/>
          <w:szCs w:val="22"/>
        </w:rPr>
      </w:pPr>
      <w:r w:rsidRPr="008471B7">
        <w:rPr>
          <w:rFonts w:ascii="Garamond" w:hAnsi="Garamond"/>
          <w:b/>
          <w:sz w:val="22"/>
          <w:szCs w:val="22"/>
        </w:rPr>
        <w:t>Letto, confermato e sottoscritto.</w:t>
      </w:r>
    </w:p>
    <w:p w:rsidR="00AA011D" w:rsidRPr="008471B7" w:rsidRDefault="00AA011D" w:rsidP="00AA011D">
      <w:pPr>
        <w:pStyle w:val="Testonotadichiusura"/>
        <w:jc w:val="both"/>
        <w:rPr>
          <w:rFonts w:ascii="Garamond" w:hAnsi="Garamond"/>
          <w:sz w:val="22"/>
          <w:szCs w:val="22"/>
        </w:rPr>
      </w:pPr>
    </w:p>
    <w:p w:rsidR="00AA011D" w:rsidRPr="008471B7" w:rsidRDefault="00AA011D" w:rsidP="00AA011D">
      <w:pP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Luogo e data ___________, ______________</w:t>
      </w:r>
    </w:p>
    <w:p w:rsidR="00AA011D" w:rsidRPr="008471B7" w:rsidRDefault="00AA011D" w:rsidP="00AA011D">
      <w:pP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</w:p>
    <w:p w:rsidR="00AA011D" w:rsidRPr="008471B7" w:rsidRDefault="00AA011D" w:rsidP="00AA011D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Per l’impresa ____________________</w:t>
      </w:r>
      <w:r w:rsidRPr="008471B7">
        <w:rPr>
          <w:rFonts w:ascii="Garamond" w:hAnsi="Garamond"/>
          <w:sz w:val="22"/>
          <w:szCs w:val="22"/>
        </w:rPr>
        <w:tab/>
        <w:t>Firma___________________________</w:t>
      </w:r>
    </w:p>
    <w:p w:rsidR="00AA011D" w:rsidRPr="008471B7" w:rsidRDefault="00AA011D" w:rsidP="00AA011D">
      <w:pPr>
        <w:tabs>
          <w:tab w:val="left" w:pos="4536"/>
        </w:tabs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sz w:val="22"/>
          <w:szCs w:val="22"/>
        </w:rPr>
      </w:pPr>
    </w:p>
    <w:p w:rsidR="00AA011D" w:rsidRPr="008471B7" w:rsidRDefault="00AA011D" w:rsidP="00AA011D">
      <w:pPr>
        <w:tabs>
          <w:tab w:val="left" w:pos="4536"/>
        </w:tabs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i/>
          <w:sz w:val="22"/>
          <w:szCs w:val="22"/>
        </w:rPr>
      </w:pPr>
    </w:p>
    <w:p w:rsidR="00AA011D" w:rsidRPr="008471B7" w:rsidRDefault="00AA011D" w:rsidP="00AA011D">
      <w:pPr>
        <w:tabs>
          <w:tab w:val="left" w:pos="4536"/>
        </w:tabs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i/>
          <w:sz w:val="18"/>
          <w:szCs w:val="18"/>
        </w:rPr>
      </w:pPr>
      <w:r w:rsidRPr="008471B7">
        <w:rPr>
          <w:rFonts w:ascii="Garamond" w:hAnsi="Garamond"/>
          <w:b/>
          <w:i/>
          <w:sz w:val="18"/>
          <w:szCs w:val="18"/>
        </w:rPr>
        <w:t xml:space="preserve">[N.B. in caso di RTI e consorzi ordinari non costituiti </w:t>
      </w:r>
    </w:p>
    <w:p w:rsidR="00AA011D" w:rsidRPr="008471B7" w:rsidRDefault="00AA011D" w:rsidP="00AA011D">
      <w:pPr>
        <w:tabs>
          <w:tab w:val="left" w:pos="4536"/>
        </w:tabs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i/>
          <w:sz w:val="18"/>
          <w:szCs w:val="18"/>
        </w:rPr>
      </w:pPr>
      <w:r w:rsidRPr="008471B7">
        <w:rPr>
          <w:rFonts w:ascii="Garamond" w:hAnsi="Garamond"/>
          <w:b/>
          <w:i/>
          <w:sz w:val="18"/>
          <w:szCs w:val="18"/>
        </w:rPr>
        <w:t xml:space="preserve">l’offerta deve essere sottoscritta da tutti i partecipanti </w:t>
      </w:r>
    </w:p>
    <w:p w:rsidR="00AA011D" w:rsidRPr="008471B7" w:rsidRDefault="00AA011D" w:rsidP="00AA011D">
      <w:pPr>
        <w:tabs>
          <w:tab w:val="left" w:pos="4536"/>
        </w:tabs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i/>
          <w:sz w:val="18"/>
          <w:szCs w:val="18"/>
        </w:rPr>
      </w:pPr>
      <w:r w:rsidRPr="008471B7">
        <w:rPr>
          <w:rFonts w:ascii="Garamond" w:hAnsi="Garamond"/>
          <w:b/>
          <w:i/>
          <w:sz w:val="18"/>
          <w:szCs w:val="18"/>
        </w:rPr>
        <w:t>al raggruppamento o al consorzio]</w:t>
      </w:r>
    </w:p>
    <w:p w:rsidR="004E40BD" w:rsidRPr="00AA011D" w:rsidRDefault="004E40BD" w:rsidP="00AA011D"/>
    <w:sectPr w:rsidR="004E40BD" w:rsidRPr="00AA011D" w:rsidSect="00EB262E">
      <w:pgSz w:w="16834" w:h="11904" w:orient="landscape" w:code="9"/>
      <w:pgMar w:top="1440" w:right="1080" w:bottom="1440" w:left="1080" w:header="1928" w:footer="1111" w:gutter="0"/>
      <w:paperSrc w:first="1" w:other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93D17"/>
    <w:multiLevelType w:val="hybridMultilevel"/>
    <w:tmpl w:val="7CC639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3493E"/>
    <w:multiLevelType w:val="hybridMultilevel"/>
    <w:tmpl w:val="372605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1D"/>
    <w:rsid w:val="004E40BD"/>
    <w:rsid w:val="006E018F"/>
    <w:rsid w:val="00A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E982-91CA-4762-9E80-6BF46805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AA011D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A011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2453617F.dotm</Template>
  <TotalTime>15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Collinassi</dc:creator>
  <cp:keywords/>
  <dc:description/>
  <cp:lastModifiedBy>Marchesan Angelo</cp:lastModifiedBy>
  <cp:revision>2</cp:revision>
  <dcterms:created xsi:type="dcterms:W3CDTF">2017-11-03T09:19:00Z</dcterms:created>
  <dcterms:modified xsi:type="dcterms:W3CDTF">2017-11-09T18:01:00Z</dcterms:modified>
</cp:coreProperties>
</file>