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35" w:rsidRPr="00BB2335" w:rsidRDefault="00BB2335" w:rsidP="00F70CA5">
      <w:pPr>
        <w:spacing w:after="0"/>
        <w:ind w:left="5664"/>
      </w:pPr>
      <w:bookmarkStart w:id="0" w:name="_GoBack"/>
      <w:bookmarkEnd w:id="0"/>
      <w:r w:rsidRPr="00BB2335">
        <w:rPr>
          <w:bCs/>
        </w:rPr>
        <w:t>Al Responsabile della Trasparenza</w:t>
      </w:r>
    </w:p>
    <w:p w:rsidR="00BB2335" w:rsidRPr="00BB2335" w:rsidRDefault="00966121" w:rsidP="00F70CA5">
      <w:pPr>
        <w:spacing w:after="0"/>
        <w:ind w:left="5664"/>
      </w:pPr>
      <w:r>
        <w:rPr>
          <w:bCs/>
        </w:rPr>
        <w:t>ISONTINA AMBIENTE SRL</w:t>
      </w:r>
    </w:p>
    <w:p w:rsidR="00966121" w:rsidRDefault="00BB2335" w:rsidP="00F70CA5">
      <w:pPr>
        <w:spacing w:after="0"/>
        <w:ind w:left="5664"/>
      </w:pPr>
      <w:r>
        <w:t xml:space="preserve">Via </w:t>
      </w:r>
      <w:r w:rsidR="006C0186">
        <w:t>C</w:t>
      </w:r>
      <w:r w:rsidR="00966121">
        <w:t>au de Mezo n° 10</w:t>
      </w:r>
      <w:r>
        <w:t xml:space="preserve"> </w:t>
      </w:r>
    </w:p>
    <w:p w:rsidR="00BB2335" w:rsidRDefault="00966121" w:rsidP="00F70CA5">
      <w:pPr>
        <w:spacing w:after="0"/>
        <w:ind w:left="5664"/>
      </w:pPr>
      <w:r>
        <w:t>34077 Ronchi dei Legion</w:t>
      </w:r>
      <w:r w:rsidR="00F317A5">
        <w:t>a</w:t>
      </w:r>
      <w:r>
        <w:t>ri</w:t>
      </w:r>
    </w:p>
    <w:p w:rsidR="00BB2335" w:rsidRPr="00BB2335" w:rsidRDefault="00BB2335" w:rsidP="00F70CA5">
      <w:pPr>
        <w:spacing w:after="0"/>
        <w:ind w:left="5664"/>
      </w:pPr>
      <w:r>
        <w:t>e</w:t>
      </w:r>
      <w:r w:rsidRPr="00BB2335">
        <w:t>mail:</w:t>
      </w:r>
      <w:r w:rsidR="00755831">
        <w:t xml:space="preserve"> </w:t>
      </w:r>
      <w:r w:rsidR="00966121">
        <w:t>gsponton@isontinambiente</w:t>
      </w:r>
      <w:r w:rsidR="00755831">
        <w:t>.it</w:t>
      </w:r>
    </w:p>
    <w:p w:rsidR="00BB2335" w:rsidRDefault="00BB2335" w:rsidP="00BB2335">
      <w:pPr>
        <w:jc w:val="center"/>
        <w:rPr>
          <w:b/>
          <w:bCs/>
          <w:sz w:val="24"/>
          <w:szCs w:val="24"/>
        </w:rPr>
      </w:pPr>
    </w:p>
    <w:p w:rsidR="00484A09" w:rsidRDefault="00484A09" w:rsidP="001F75C6">
      <w:pPr>
        <w:spacing w:after="0"/>
        <w:jc w:val="center"/>
        <w:rPr>
          <w:b/>
          <w:bCs/>
          <w:sz w:val="24"/>
          <w:szCs w:val="24"/>
        </w:rPr>
      </w:pPr>
    </w:p>
    <w:p w:rsidR="00BB2335" w:rsidRPr="00BB2335" w:rsidRDefault="00BB2335" w:rsidP="001F75C6">
      <w:pPr>
        <w:spacing w:after="0"/>
        <w:jc w:val="center"/>
        <w:rPr>
          <w:sz w:val="24"/>
          <w:szCs w:val="24"/>
        </w:rPr>
      </w:pPr>
      <w:r w:rsidRPr="00BB2335">
        <w:rPr>
          <w:b/>
          <w:bCs/>
          <w:sz w:val="24"/>
          <w:szCs w:val="24"/>
        </w:rPr>
        <w:t>ISTANZA DI ACCESSO CIVICO</w:t>
      </w:r>
    </w:p>
    <w:p w:rsidR="00BB2335" w:rsidRPr="001F75C6" w:rsidRDefault="00BB2335" w:rsidP="001F75C6">
      <w:pPr>
        <w:jc w:val="center"/>
      </w:pPr>
      <w:r w:rsidRPr="001F75C6">
        <w:t>ex art. 5, decreto legislativo 14 marzo 2013, n. 33</w:t>
      </w:r>
    </w:p>
    <w:p w:rsidR="001F75C6" w:rsidRDefault="00BB2335" w:rsidP="00E62B6A">
      <w:pPr>
        <w:jc w:val="both"/>
      </w:pPr>
      <w:r w:rsidRPr="00BB2335">
        <w:t>Il/la sottoscritto/a cognome ………………………………</w:t>
      </w:r>
      <w:r w:rsidR="001F75C6">
        <w:t>……………</w:t>
      </w:r>
      <w:r w:rsidRPr="00BB2335">
        <w:t xml:space="preserve"> </w:t>
      </w:r>
      <w:r w:rsidR="001F75C6">
        <w:t xml:space="preserve"> </w:t>
      </w:r>
      <w:r w:rsidRPr="00BB2335">
        <w:t>nome…………………………………</w:t>
      </w:r>
      <w:r w:rsidR="001F75C6">
        <w:t>…………………………</w:t>
      </w:r>
    </w:p>
    <w:p w:rsidR="00BB2335" w:rsidRPr="00BB2335" w:rsidRDefault="00BB2335" w:rsidP="00E62B6A">
      <w:pPr>
        <w:jc w:val="both"/>
      </w:pPr>
      <w:r w:rsidRPr="00BB2335">
        <w:t xml:space="preserve">nato/a a ……………………………………………… (prov. …………) </w:t>
      </w:r>
      <w:r w:rsidR="001F75C6">
        <w:t xml:space="preserve"> </w:t>
      </w:r>
      <w:r w:rsidRPr="00BB2335">
        <w:t>il</w:t>
      </w:r>
      <w:r w:rsidR="001F75C6">
        <w:t xml:space="preserve"> </w:t>
      </w:r>
      <w:r w:rsidRPr="00BB2335">
        <w:t>..……………………………………</w:t>
      </w:r>
      <w:r w:rsidR="001F75C6">
        <w:t>…….</w:t>
      </w:r>
    </w:p>
    <w:p w:rsidR="00BB2335" w:rsidRPr="00BB2335" w:rsidRDefault="00BB2335" w:rsidP="00E62B6A">
      <w:pPr>
        <w:jc w:val="both"/>
      </w:pPr>
      <w:r w:rsidRPr="00BB2335">
        <w:t>residente in ………………………………………………</w:t>
      </w:r>
      <w:r w:rsidR="001F75C6">
        <w:t>………………..</w:t>
      </w:r>
      <w:r w:rsidRPr="00BB2335">
        <w:t xml:space="preserve"> (prov. …….)</w:t>
      </w:r>
    </w:p>
    <w:p w:rsidR="00BB2335" w:rsidRPr="00BB2335" w:rsidRDefault="00BB2335" w:rsidP="00E62B6A">
      <w:pPr>
        <w:jc w:val="both"/>
      </w:pPr>
      <w:r w:rsidRPr="00BB2335">
        <w:t>via………………………………………………………………………………….…</w:t>
      </w:r>
      <w:r w:rsidR="001F75C6">
        <w:t xml:space="preserve">     </w:t>
      </w:r>
      <w:r w:rsidRPr="00BB2335">
        <w:t>n. ………</w:t>
      </w:r>
    </w:p>
    <w:p w:rsidR="00BB2335" w:rsidRPr="00BB2335" w:rsidRDefault="00BB2335" w:rsidP="00E62B6A">
      <w:pPr>
        <w:jc w:val="both"/>
      </w:pPr>
      <w:r w:rsidRPr="00BB2335">
        <w:t>email ……………………………………………</w:t>
      </w:r>
      <w:r w:rsidR="001F75C6">
        <w:t>…………..</w:t>
      </w:r>
      <w:r w:rsidRPr="00BB2335">
        <w:t xml:space="preserve"> </w:t>
      </w:r>
      <w:r w:rsidR="001F75C6">
        <w:t xml:space="preserve">   </w:t>
      </w:r>
      <w:r w:rsidRPr="00BB2335">
        <w:t>cell. …………………………</w:t>
      </w:r>
      <w:r w:rsidR="001F75C6">
        <w:t>………</w:t>
      </w:r>
      <w:r w:rsidRPr="00BB2335">
        <w:t xml:space="preserve"> </w:t>
      </w:r>
      <w:r w:rsidR="001F75C6">
        <w:t xml:space="preserve"> </w:t>
      </w:r>
      <w:r w:rsidRPr="00BB2335">
        <w:t>tel. ………………………</w:t>
      </w:r>
      <w:r w:rsidR="001F75C6">
        <w:t>……………..</w:t>
      </w:r>
    </w:p>
    <w:p w:rsidR="00BB2335" w:rsidRPr="00BB2335" w:rsidRDefault="00BB2335" w:rsidP="00E62B6A">
      <w:pPr>
        <w:jc w:val="both"/>
      </w:pPr>
      <w:r w:rsidRPr="00BB2335">
        <w:t>In qualità di________________</w:t>
      </w:r>
      <w:r w:rsidR="001F75C6">
        <w:t>__________________________________________________________</w:t>
      </w:r>
      <w:r w:rsidR="001F75C6">
        <w:rPr>
          <w:rStyle w:val="Rimandonotaapidipagina"/>
        </w:rPr>
        <w:footnoteReference w:id="1"/>
      </w:r>
    </w:p>
    <w:p w:rsidR="00BB2335" w:rsidRPr="00BB2335" w:rsidRDefault="00BB2335" w:rsidP="00E62B6A">
      <w:pPr>
        <w:jc w:val="both"/>
      </w:pPr>
      <w:r w:rsidRPr="00BB2335">
        <w:t>Chiede</w:t>
      </w:r>
    </w:p>
    <w:p w:rsidR="001F75C6" w:rsidRDefault="00BB2335" w:rsidP="00E62B6A">
      <w:pPr>
        <w:pStyle w:val="Paragrafoelenco"/>
        <w:numPr>
          <w:ilvl w:val="0"/>
          <w:numId w:val="1"/>
        </w:numPr>
        <w:jc w:val="both"/>
      </w:pPr>
      <w:r w:rsidRPr="00BB2335">
        <w:t xml:space="preserve"> il seguente documento ……………………………………………………………………………………</w:t>
      </w:r>
      <w:r w:rsidR="001F75C6">
        <w:t>………………………………..</w:t>
      </w:r>
    </w:p>
    <w:p w:rsidR="001F75C6" w:rsidRPr="00BB2335" w:rsidRDefault="001F75C6" w:rsidP="00E62B6A">
      <w:pPr>
        <w:pStyle w:val="Paragrafoelenco"/>
        <w:ind w:left="360"/>
        <w:jc w:val="both"/>
      </w:pPr>
    </w:p>
    <w:p w:rsidR="00BB2335" w:rsidRPr="00BB2335" w:rsidRDefault="00BB2335" w:rsidP="00E62B6A">
      <w:pPr>
        <w:pStyle w:val="Paragrafoelenco"/>
        <w:numPr>
          <w:ilvl w:val="0"/>
          <w:numId w:val="1"/>
        </w:numPr>
        <w:jc w:val="both"/>
      </w:pPr>
      <w:r w:rsidRPr="00BB2335">
        <w:t>le seguenti informazioni/dati………………………………………………………………………………</w:t>
      </w:r>
      <w:r w:rsidR="001F75C6">
        <w:t>……………………………….</w:t>
      </w:r>
    </w:p>
    <w:p w:rsidR="001F75C6" w:rsidRDefault="001F75C6" w:rsidP="00E62B6A">
      <w:pPr>
        <w:jc w:val="both"/>
      </w:pPr>
    </w:p>
    <w:p w:rsidR="00BB2335" w:rsidRPr="00BB2335" w:rsidRDefault="00BB2335" w:rsidP="00E62B6A">
      <w:pPr>
        <w:jc w:val="both"/>
      </w:pPr>
      <w:r w:rsidRPr="00BB2335">
        <w:t>che non risulta/risultano p</w:t>
      </w:r>
      <w:r w:rsidR="001F75C6">
        <w:t xml:space="preserve">ubblicate sul sito internet di </w:t>
      </w:r>
      <w:r w:rsidR="00966121">
        <w:t>Isontina Ambiente s.r.l.</w:t>
      </w:r>
      <w:r w:rsidRPr="00BB2335">
        <w:t xml:space="preserve"> nella sezione “</w:t>
      </w:r>
      <w:r w:rsidR="00966121">
        <w:t xml:space="preserve">Società </w:t>
      </w:r>
      <w:r w:rsidRPr="00BB2335">
        <w:t>Trasparente”</w:t>
      </w:r>
      <w:r w:rsidR="00171B47">
        <w:t>.</w:t>
      </w:r>
    </w:p>
    <w:p w:rsidR="00BB2335" w:rsidRPr="00BB2335" w:rsidRDefault="00BB2335" w:rsidP="00E62B6A">
      <w:pPr>
        <w:jc w:val="both"/>
      </w:pPr>
      <w:r w:rsidRPr="00BB2335">
        <w:t>Modal</w:t>
      </w:r>
      <w:r w:rsidR="00171B47">
        <w:t>ità di ricevimento, gratuita</w:t>
      </w:r>
      <w:r w:rsidRPr="00BB2335">
        <w:t>, della documentazione richiesta:</w:t>
      </w:r>
    </w:p>
    <w:p w:rsidR="00BB2335" w:rsidRDefault="00BB2335" w:rsidP="00E62B6A">
      <w:pPr>
        <w:pStyle w:val="Paragrafoelenco"/>
        <w:numPr>
          <w:ilvl w:val="0"/>
          <w:numId w:val="2"/>
        </w:numPr>
        <w:jc w:val="both"/>
      </w:pPr>
      <w:r w:rsidRPr="00BB2335">
        <w:t>al proprio indirizzo di posta elettronica</w:t>
      </w:r>
      <w:r w:rsidR="001F75C6">
        <w:t xml:space="preserve"> </w:t>
      </w:r>
      <w:r w:rsidRPr="00BB2335">
        <w:t>tradizionale</w:t>
      </w:r>
      <w:r w:rsidR="00171B47">
        <w:t xml:space="preserve">: </w:t>
      </w:r>
      <w:r w:rsidRPr="00BB2335">
        <w:t>_________________________________________</w:t>
      </w:r>
    </w:p>
    <w:p w:rsidR="001F75C6" w:rsidRPr="00BB2335" w:rsidRDefault="001F75C6" w:rsidP="00E62B6A">
      <w:pPr>
        <w:pStyle w:val="Paragrafoelenco"/>
        <w:ind w:left="360"/>
        <w:jc w:val="both"/>
      </w:pPr>
    </w:p>
    <w:p w:rsidR="001F75C6" w:rsidRDefault="00BB2335" w:rsidP="00E62B6A">
      <w:pPr>
        <w:pStyle w:val="Paragrafoelenco"/>
        <w:numPr>
          <w:ilvl w:val="0"/>
          <w:numId w:val="2"/>
        </w:numPr>
        <w:jc w:val="both"/>
      </w:pPr>
      <w:r w:rsidRPr="00BB2335">
        <w:t>al proprio indirizzo di posta elettronica</w:t>
      </w:r>
      <w:r w:rsidR="001F75C6">
        <w:t xml:space="preserve"> </w:t>
      </w:r>
      <w:r w:rsidRPr="00BB2335">
        <w:t>certificata</w:t>
      </w:r>
      <w:r w:rsidR="00171B47">
        <w:t xml:space="preserve">: </w:t>
      </w:r>
      <w:r w:rsidRPr="00BB2335">
        <w:t>__________________________________________</w:t>
      </w:r>
    </w:p>
    <w:p w:rsidR="001F75C6" w:rsidRDefault="001F75C6" w:rsidP="00E62B6A">
      <w:pPr>
        <w:pStyle w:val="Paragrafoelenco"/>
        <w:jc w:val="both"/>
      </w:pPr>
    </w:p>
    <w:p w:rsidR="00F70CA5" w:rsidRDefault="00F70CA5" w:rsidP="00E62B6A">
      <w:pPr>
        <w:jc w:val="both"/>
      </w:pPr>
    </w:p>
    <w:p w:rsidR="00BB2335" w:rsidRPr="00BB2335" w:rsidRDefault="00BB2335" w:rsidP="00E62B6A">
      <w:pPr>
        <w:jc w:val="both"/>
      </w:pPr>
      <w:r w:rsidRPr="00BB2335">
        <w:t>Luogo e data</w:t>
      </w:r>
      <w:r w:rsidR="00171B47">
        <w:t xml:space="preserve"> </w:t>
      </w:r>
      <w:r w:rsidRPr="00BB2335">
        <w:t>_______________</w:t>
      </w:r>
    </w:p>
    <w:p w:rsidR="001F75C6" w:rsidRDefault="001F75C6" w:rsidP="00E62B6A">
      <w:pPr>
        <w:jc w:val="both"/>
      </w:pPr>
    </w:p>
    <w:p w:rsidR="00BB2335" w:rsidRDefault="001F75C6" w:rsidP="00E62B6A">
      <w:pPr>
        <w:ind w:left="1416"/>
        <w:jc w:val="both"/>
      </w:pPr>
      <w:r>
        <w:t xml:space="preserve">                                                                                             </w:t>
      </w:r>
      <w:r w:rsidR="00BB2335" w:rsidRPr="00BB2335">
        <w:t>Firma</w:t>
      </w:r>
      <w:r w:rsidR="00171B47">
        <w:t xml:space="preserve"> </w:t>
      </w:r>
      <w:r w:rsidR="00BB2335" w:rsidRPr="00BB2335">
        <w:t>____________________</w:t>
      </w:r>
    </w:p>
    <w:p w:rsidR="001F75C6" w:rsidRPr="001F75C6" w:rsidRDefault="001F75C6" w:rsidP="001F75C6"/>
    <w:p w:rsidR="00F70CA5" w:rsidRDefault="00F70CA5" w:rsidP="001F75C6">
      <w:pPr>
        <w:rPr>
          <w:bCs/>
          <w:i/>
          <w:iCs/>
          <w:sz w:val="24"/>
          <w:szCs w:val="24"/>
        </w:rPr>
      </w:pPr>
    </w:p>
    <w:p w:rsidR="00F70CA5" w:rsidRDefault="00F70CA5" w:rsidP="001F75C6">
      <w:pPr>
        <w:rPr>
          <w:bCs/>
          <w:i/>
          <w:iCs/>
          <w:sz w:val="24"/>
          <w:szCs w:val="24"/>
        </w:rPr>
      </w:pPr>
    </w:p>
    <w:p w:rsidR="001F75C6" w:rsidRPr="00F70CA5" w:rsidRDefault="001F75C6" w:rsidP="001F75C6">
      <w:pPr>
        <w:rPr>
          <w:sz w:val="24"/>
          <w:szCs w:val="24"/>
        </w:rPr>
      </w:pPr>
      <w:r w:rsidRPr="00F70CA5">
        <w:rPr>
          <w:bCs/>
          <w:i/>
          <w:iCs/>
          <w:sz w:val="24"/>
          <w:szCs w:val="24"/>
        </w:rPr>
        <w:lastRenderedPageBreak/>
        <w:t xml:space="preserve">Si allega: </w:t>
      </w:r>
      <w:r w:rsidRPr="00F70CA5">
        <w:rPr>
          <w:i/>
          <w:iCs/>
          <w:sz w:val="24"/>
          <w:szCs w:val="24"/>
        </w:rPr>
        <w:t>copia cartacea o scansione digitale del documento di identità</w:t>
      </w:r>
    </w:p>
    <w:p w:rsidR="00A12667" w:rsidRPr="00A12667" w:rsidRDefault="00A12667" w:rsidP="00A12667">
      <w:pPr>
        <w:spacing w:after="0"/>
        <w:jc w:val="both"/>
        <w:rPr>
          <w:b/>
          <w:bCs/>
        </w:rPr>
      </w:pPr>
      <w:r w:rsidRPr="00A12667">
        <w:rPr>
          <w:b/>
          <w:bCs/>
        </w:rPr>
        <w:t>Informativa sul trattamento dei dati personali forniti con la richiesta</w:t>
      </w:r>
    </w:p>
    <w:p w:rsidR="00A12667" w:rsidRDefault="00A12667" w:rsidP="00A12667">
      <w:pPr>
        <w:jc w:val="both"/>
      </w:pPr>
      <w:r w:rsidRPr="00A12667">
        <w:t>Art. 13 del d.lgs. 196/2003 - “Codice in materia di protezione dei dati personali”</w:t>
      </w:r>
    </w:p>
    <w:p w:rsidR="00A12667" w:rsidRPr="00A12667" w:rsidRDefault="00A12667" w:rsidP="00A12667">
      <w:pPr>
        <w:spacing w:after="0"/>
        <w:jc w:val="both"/>
      </w:pPr>
      <w:r w:rsidRPr="00A12667">
        <w:t>1. Finalità del trattamento</w:t>
      </w:r>
    </w:p>
    <w:p w:rsidR="00A12667" w:rsidRPr="00A12667" w:rsidRDefault="00A12667" w:rsidP="00A12667">
      <w:pPr>
        <w:jc w:val="both"/>
      </w:pPr>
      <w:r w:rsidRPr="00A12667">
        <w:t xml:space="preserve">I dati </w:t>
      </w:r>
      <w:r>
        <w:t xml:space="preserve">personali verranno trattati da </w:t>
      </w:r>
      <w:r w:rsidR="00966121">
        <w:t>Isontina Ambiente s.r.l.</w:t>
      </w:r>
      <w:r w:rsidRPr="00A12667">
        <w:t xml:space="preserve"> per lo</w:t>
      </w:r>
      <w:r>
        <w:t xml:space="preserve"> </w:t>
      </w:r>
      <w:r w:rsidRPr="00A12667">
        <w:t>svolgimento delle proprie funzioni istituzionali in relazione al procedimento avviato.</w:t>
      </w:r>
    </w:p>
    <w:p w:rsidR="00A12667" w:rsidRPr="00A12667" w:rsidRDefault="00A12667" w:rsidP="00A12667">
      <w:pPr>
        <w:spacing w:after="0"/>
        <w:jc w:val="both"/>
      </w:pPr>
      <w:r w:rsidRPr="00A12667">
        <w:t>2. Natura del conferimento</w:t>
      </w:r>
    </w:p>
    <w:p w:rsidR="00A12667" w:rsidRPr="00A12667" w:rsidRDefault="00A12667" w:rsidP="00A12667">
      <w:pPr>
        <w:jc w:val="both"/>
      </w:pPr>
      <w:r w:rsidRPr="00A12667">
        <w:t>Il conferimento dei dati personali è obbligatorio, in quanto in mancanza di esso non sarà possibile dare inizio</w:t>
      </w:r>
      <w:r>
        <w:t xml:space="preserve"> </w:t>
      </w:r>
      <w:r w:rsidRPr="00A12667">
        <w:t>al procedimento menzionato in precedenza e provvedere all’emanazione del provvedimento conclusivo dello</w:t>
      </w:r>
      <w:r>
        <w:t xml:space="preserve"> </w:t>
      </w:r>
      <w:r w:rsidRPr="00A12667">
        <w:t>stesso.</w:t>
      </w:r>
    </w:p>
    <w:p w:rsidR="00A12667" w:rsidRPr="00A12667" w:rsidRDefault="00A12667" w:rsidP="00A12667">
      <w:pPr>
        <w:spacing w:after="0"/>
        <w:jc w:val="both"/>
      </w:pPr>
      <w:r w:rsidRPr="00A12667">
        <w:t>3. Modalità del trattamento</w:t>
      </w:r>
    </w:p>
    <w:p w:rsidR="00A12667" w:rsidRPr="00A12667" w:rsidRDefault="00A12667" w:rsidP="00A12667">
      <w:pPr>
        <w:jc w:val="both"/>
      </w:pPr>
      <w:r w:rsidRPr="00A12667">
        <w:t>In relazione alle finalità di cui sopra, il trattamento dei dati personali avverrà con modalità informatiche e</w:t>
      </w:r>
      <w:r>
        <w:t xml:space="preserve"> </w:t>
      </w:r>
      <w:r w:rsidRPr="00A12667">
        <w:t>manuali, in modo da garantire la riservatezza e la sicurezza degli stessi. I dati non saranno diffusi.</w:t>
      </w:r>
    </w:p>
    <w:p w:rsidR="00A12667" w:rsidRPr="00A12667" w:rsidRDefault="00A12667" w:rsidP="00A12667">
      <w:pPr>
        <w:spacing w:after="0"/>
        <w:jc w:val="both"/>
      </w:pPr>
      <w:r w:rsidRPr="00A12667">
        <w:t>4. Categorie di soggetti ai quali i dati personali possono essere comunicati o che possono venirne a</w:t>
      </w:r>
      <w:r>
        <w:t xml:space="preserve"> </w:t>
      </w:r>
      <w:r w:rsidRPr="00A12667">
        <w:t>conoscenza in qualità di Responsabili o Incaricati</w:t>
      </w:r>
      <w:r>
        <w:t>.</w:t>
      </w:r>
    </w:p>
    <w:p w:rsidR="00A12667" w:rsidRDefault="00A12667" w:rsidP="00A12667">
      <w:pPr>
        <w:spacing w:after="0"/>
        <w:jc w:val="both"/>
      </w:pPr>
      <w:r w:rsidRPr="00A12667">
        <w:t>Potranno venire a conoscenza dei dati personali i dipendenti e i collaboratori, anche esterni, del Titolare e i</w:t>
      </w:r>
      <w:r>
        <w:t xml:space="preserve"> </w:t>
      </w:r>
      <w:r w:rsidRPr="00A12667">
        <w:t>soggetti che forniscono servizi strumentali alle finalità di cui sopra (come, ad esempio, servizi tecnici).</w:t>
      </w:r>
    </w:p>
    <w:p w:rsidR="00A12667" w:rsidRPr="00A12667" w:rsidRDefault="00A12667" w:rsidP="00A12667">
      <w:pPr>
        <w:spacing w:after="0"/>
        <w:jc w:val="both"/>
      </w:pPr>
      <w:r w:rsidRPr="00A12667">
        <w:t>Tali soggetti agiranno in qualità di Responsabili o Incaricati del trattamento.</w:t>
      </w:r>
    </w:p>
    <w:p w:rsidR="00A12667" w:rsidRPr="00A12667" w:rsidRDefault="00A12667" w:rsidP="00A12667">
      <w:pPr>
        <w:jc w:val="both"/>
      </w:pPr>
      <w:r w:rsidRPr="00A12667">
        <w:t>I dati personali potranno essere comunicati ad altri soggetti pubblici e/o privati unicamente in forza di una</w:t>
      </w:r>
      <w:r>
        <w:t xml:space="preserve"> </w:t>
      </w:r>
      <w:r w:rsidRPr="00A12667">
        <w:t>disposizione di legge o di regolamento che lo preveda.</w:t>
      </w:r>
    </w:p>
    <w:p w:rsidR="00A12667" w:rsidRPr="00A12667" w:rsidRDefault="00A12667" w:rsidP="00A12667">
      <w:pPr>
        <w:spacing w:after="0"/>
        <w:jc w:val="both"/>
      </w:pPr>
      <w:r w:rsidRPr="00A12667">
        <w:t>5. Diritti dell’interessato</w:t>
      </w:r>
    </w:p>
    <w:p w:rsidR="00A12667" w:rsidRPr="00A12667" w:rsidRDefault="00A12667" w:rsidP="00A12667">
      <w:pPr>
        <w:jc w:val="both"/>
      </w:pPr>
      <w:r w:rsidRPr="00A12667">
        <w:t>All’interessato sono riconosciuti i diritti di cui all’art. 7 del d.lgs. 196/2003 e, in particolare, il diritto di</w:t>
      </w:r>
      <w:r>
        <w:t xml:space="preserve"> </w:t>
      </w:r>
      <w:r w:rsidRPr="00A12667">
        <w:t>accedere ai propri dati personali, di chiederne la rettifica, l’aggiornamento o la cancellazione se incompleti,</w:t>
      </w:r>
      <w:r>
        <w:t xml:space="preserve"> </w:t>
      </w:r>
      <w:r w:rsidRPr="00A12667">
        <w:t>erronei o raccolti in violazione di legge, l’opposizione al loro trattamento o la trasformazione in forma</w:t>
      </w:r>
      <w:r>
        <w:t xml:space="preserve"> </w:t>
      </w:r>
      <w:r w:rsidRPr="00A12667">
        <w:t>anonima. Per l’esercizio di tali diritti, l’interessato può rivolgersi al Titolare del trattamento dei dati.</w:t>
      </w:r>
    </w:p>
    <w:p w:rsidR="00A12667" w:rsidRPr="00A12667" w:rsidRDefault="00A12667" w:rsidP="00A12667">
      <w:pPr>
        <w:spacing w:after="0"/>
        <w:jc w:val="both"/>
      </w:pPr>
      <w:r w:rsidRPr="00A12667">
        <w:t>6. Titolare del trattamento</w:t>
      </w:r>
    </w:p>
    <w:p w:rsidR="00146C1B" w:rsidRPr="00A12667" w:rsidRDefault="00A12667" w:rsidP="00A12667">
      <w:pPr>
        <w:spacing w:after="0"/>
        <w:jc w:val="both"/>
      </w:pPr>
      <w:r w:rsidRPr="00A12667">
        <w:t xml:space="preserve">Il Titolare del trattamento dei dati personali è </w:t>
      </w:r>
      <w:r w:rsidR="00966121">
        <w:t>Isontina Ambiente s.r.l</w:t>
      </w:r>
      <w:r>
        <w:t xml:space="preserve">., </w:t>
      </w:r>
      <w:r w:rsidRPr="00A12667">
        <w:t xml:space="preserve">con sede in via </w:t>
      </w:r>
      <w:r w:rsidR="00966121">
        <w:t>Cau de mezo n° 10</w:t>
      </w:r>
      <w:r w:rsidR="00C4435B">
        <w:t>,</w:t>
      </w:r>
      <w:r>
        <w:t xml:space="preserve"> 3</w:t>
      </w:r>
      <w:r w:rsidR="00966121">
        <w:t>4077</w:t>
      </w:r>
      <w:r w:rsidRPr="00A12667">
        <w:t xml:space="preserve"> </w:t>
      </w:r>
      <w:r w:rsidR="00966121">
        <w:t>Ronchi dei Legionari (GO)</w:t>
      </w:r>
      <w:r w:rsidRPr="00A12667">
        <w:t>.</w:t>
      </w:r>
    </w:p>
    <w:sectPr w:rsidR="00146C1B" w:rsidRPr="00A126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2C" w:rsidRDefault="0036262C" w:rsidP="001F75C6">
      <w:pPr>
        <w:spacing w:after="0" w:line="240" w:lineRule="auto"/>
      </w:pPr>
      <w:r>
        <w:separator/>
      </w:r>
    </w:p>
  </w:endnote>
  <w:endnote w:type="continuationSeparator" w:id="0">
    <w:p w:rsidR="0036262C" w:rsidRDefault="0036262C" w:rsidP="001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A4" w:rsidRPr="00B625A4" w:rsidRDefault="00B625A4" w:rsidP="00B625A4">
    <w:pPr>
      <w:pStyle w:val="Pidipagina"/>
      <w:jc w:val="right"/>
      <w:rPr>
        <w:rFonts w:ascii="Verdana" w:hAnsi="Verdana"/>
        <w:i/>
        <w:sz w:val="16"/>
        <w:szCs w:val="16"/>
      </w:rPr>
    </w:pPr>
    <w:r w:rsidRPr="00B625A4">
      <w:rPr>
        <w:rFonts w:ascii="Verdana" w:hAnsi="Verdana"/>
        <w:i/>
        <w:sz w:val="16"/>
        <w:szCs w:val="16"/>
      </w:rPr>
      <w:t>Mod. Istanza di accesso civico  Rev. 0  201</w:t>
    </w:r>
    <w:r>
      <w:rPr>
        <w:rFonts w:ascii="Verdana" w:hAnsi="Verdana"/>
        <w:i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2C" w:rsidRDefault="0036262C" w:rsidP="001F75C6">
      <w:pPr>
        <w:spacing w:after="0" w:line="240" w:lineRule="auto"/>
      </w:pPr>
      <w:r>
        <w:separator/>
      </w:r>
    </w:p>
  </w:footnote>
  <w:footnote w:type="continuationSeparator" w:id="0">
    <w:p w:rsidR="0036262C" w:rsidRDefault="0036262C" w:rsidP="001F75C6">
      <w:pPr>
        <w:spacing w:after="0" w:line="240" w:lineRule="auto"/>
      </w:pPr>
      <w:r>
        <w:continuationSeparator/>
      </w:r>
    </w:p>
  </w:footnote>
  <w:footnote w:id="1">
    <w:p w:rsidR="001F75C6" w:rsidRPr="001F75C6" w:rsidRDefault="001F75C6" w:rsidP="001F75C6">
      <w:pPr>
        <w:pStyle w:val="Testonotaapidipagina"/>
        <w:jc w:val="both"/>
        <w:rPr>
          <w:sz w:val="18"/>
          <w:szCs w:val="18"/>
        </w:rPr>
      </w:pPr>
      <w:r w:rsidRPr="001F75C6">
        <w:rPr>
          <w:rStyle w:val="Rimandonotaapidipagina"/>
          <w:sz w:val="18"/>
          <w:szCs w:val="18"/>
        </w:rPr>
        <w:footnoteRef/>
      </w:r>
      <w:r w:rsidRPr="001F75C6">
        <w:rPr>
          <w:sz w:val="18"/>
          <w:szCs w:val="18"/>
        </w:rPr>
        <w:t xml:space="preserve"> Indicare la qualifica nel caso si agisca per conto di una persona giuridica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3B9A"/>
    <w:multiLevelType w:val="hybridMultilevel"/>
    <w:tmpl w:val="62ACC958"/>
    <w:lvl w:ilvl="0" w:tplc="0D3AA7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012DC"/>
    <w:multiLevelType w:val="hybridMultilevel"/>
    <w:tmpl w:val="71DC6CB6"/>
    <w:lvl w:ilvl="0" w:tplc="0D3AA7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5"/>
    <w:rsid w:val="00086E00"/>
    <w:rsid w:val="000C193F"/>
    <w:rsid w:val="00171B47"/>
    <w:rsid w:val="001F75C6"/>
    <w:rsid w:val="00266B47"/>
    <w:rsid w:val="002D7E8A"/>
    <w:rsid w:val="0036262C"/>
    <w:rsid w:val="00484A09"/>
    <w:rsid w:val="00621EEC"/>
    <w:rsid w:val="006C0186"/>
    <w:rsid w:val="0071767A"/>
    <w:rsid w:val="00755831"/>
    <w:rsid w:val="007B7674"/>
    <w:rsid w:val="00857E1C"/>
    <w:rsid w:val="008B7E9A"/>
    <w:rsid w:val="008C2198"/>
    <w:rsid w:val="00966121"/>
    <w:rsid w:val="00A12667"/>
    <w:rsid w:val="00AF51F2"/>
    <w:rsid w:val="00B625A4"/>
    <w:rsid w:val="00BB2335"/>
    <w:rsid w:val="00C4435B"/>
    <w:rsid w:val="00D95C34"/>
    <w:rsid w:val="00E62B6A"/>
    <w:rsid w:val="00EE5DF5"/>
    <w:rsid w:val="00F317A5"/>
    <w:rsid w:val="00F70CA5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E79E7-4A3C-4FD6-84C7-AD7EEAB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75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75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75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F75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2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5A4"/>
  </w:style>
  <w:style w:type="paragraph" w:styleId="Pidipagina">
    <w:name w:val="footer"/>
    <w:basedOn w:val="Normale"/>
    <w:link w:val="PidipaginaCarattere"/>
    <w:uiPriority w:val="99"/>
    <w:unhideWhenUsed/>
    <w:rsid w:val="00B62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5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3A25803B.dotm</Template>
  <TotalTime>0</TotalTime>
  <Pages>3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Viel</dc:creator>
  <cp:lastModifiedBy>Stefano Russo</cp:lastModifiedBy>
  <cp:revision>2</cp:revision>
  <cp:lastPrinted>2017-02-03T09:19:00Z</cp:lastPrinted>
  <dcterms:created xsi:type="dcterms:W3CDTF">2017-02-07T11:19:00Z</dcterms:created>
  <dcterms:modified xsi:type="dcterms:W3CDTF">2017-02-07T11:19:00Z</dcterms:modified>
</cp:coreProperties>
</file>